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CDB7040" w14:textId="77777777" w:rsidR="0058661D" w:rsidRDefault="0058661D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496E0F8E" w14:textId="568D61D3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</w:r>
      <w:r>
        <w:rPr>
          <w:rFonts w:ascii="Palatino Linotype" w:hAnsi="Palatino Linotype" w:cs="Palatino Linotype"/>
          <w:sz w:val="22"/>
          <w:szCs w:val="22"/>
        </w:rPr>
        <w:tab/>
        <w:t xml:space="preserve"> Marques de Souza,</w:t>
      </w:r>
      <w:r w:rsidR="00E818E7">
        <w:rPr>
          <w:rFonts w:ascii="Palatino Linotype" w:hAnsi="Palatino Linotype" w:cs="Palatino Linotype"/>
          <w:sz w:val="22"/>
          <w:szCs w:val="22"/>
        </w:rPr>
        <w:t xml:space="preserve"> 24 de outubro de 2025</w:t>
      </w:r>
    </w:p>
    <w:p w14:paraId="1E579F4B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2286B885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2561899B" w14:textId="77777777" w:rsidR="00C05BCA" w:rsidRDefault="00C05BCA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29E8B722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</w:p>
    <w:p w14:paraId="5FC65330" w14:textId="1CCF44C1" w:rsidR="00795888" w:rsidRDefault="00795888" w:rsidP="008662E2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Expediente: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Req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.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Nº </w:t>
      </w:r>
      <w:r w:rsidR="0039435E">
        <w:rPr>
          <w:rFonts w:ascii="Palatino Linotype" w:hAnsi="Palatino Linotype" w:cs="Palatino Linotype"/>
          <w:sz w:val="22"/>
          <w:szCs w:val="22"/>
        </w:rPr>
        <w:t xml:space="preserve"> </w:t>
      </w:r>
      <w:r w:rsidR="00E818E7">
        <w:rPr>
          <w:rFonts w:ascii="Palatino Linotype" w:hAnsi="Palatino Linotype" w:cs="Palatino Linotype"/>
          <w:sz w:val="22"/>
          <w:szCs w:val="22"/>
        </w:rPr>
        <w:t>180</w:t>
      </w:r>
      <w:proofErr w:type="gramEnd"/>
      <w:r w:rsidR="00E95D96">
        <w:rPr>
          <w:rFonts w:ascii="Palatino Linotype" w:hAnsi="Palatino Linotype" w:cs="Palatino Linotype"/>
          <w:sz w:val="22"/>
          <w:szCs w:val="22"/>
        </w:rPr>
        <w:t>.</w:t>
      </w:r>
      <w:r w:rsidR="00E85268">
        <w:rPr>
          <w:rFonts w:ascii="Palatino Linotype" w:hAnsi="Palatino Linotype" w:cs="Palatino Linotype"/>
          <w:sz w:val="22"/>
          <w:szCs w:val="22"/>
        </w:rPr>
        <w:t>-0</w:t>
      </w:r>
      <w:r w:rsidR="00B6002A">
        <w:rPr>
          <w:rFonts w:ascii="Palatino Linotype" w:hAnsi="Palatino Linotype" w:cs="Palatino Linotype"/>
          <w:sz w:val="22"/>
          <w:szCs w:val="22"/>
        </w:rPr>
        <w:t>1</w:t>
      </w:r>
      <w:r w:rsidR="00E85268">
        <w:rPr>
          <w:rFonts w:ascii="Palatino Linotype" w:hAnsi="Palatino Linotype" w:cs="Palatino Linotype"/>
          <w:sz w:val="22"/>
          <w:szCs w:val="22"/>
        </w:rPr>
        <w:t>/202</w:t>
      </w:r>
      <w:r w:rsidR="00B6002A">
        <w:rPr>
          <w:rFonts w:ascii="Palatino Linotype" w:hAnsi="Palatino Linotype" w:cs="Palatino Linotype"/>
          <w:sz w:val="22"/>
          <w:szCs w:val="22"/>
        </w:rPr>
        <w:t>4</w:t>
      </w:r>
    </w:p>
    <w:p w14:paraId="56724F59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Protocolo: 000</w:t>
      </w:r>
    </w:p>
    <w:p w14:paraId="7A5AED48" w14:textId="77777777" w:rsidR="00795888" w:rsidRDefault="00795888">
      <w:pPr>
        <w:spacing w:line="200" w:lineRule="atLeast"/>
        <w:ind w:left="281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Apreciado em___/___/___</w:t>
      </w:r>
    </w:p>
    <w:p w14:paraId="0D4DEF33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Aprovado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 xml:space="preserve">(  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)    Rejeitado (   ) 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Por____a____votos</w:t>
      </w:r>
      <w:proofErr w:type="spellEnd"/>
    </w:p>
    <w:p w14:paraId="01DE3DBD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Encaminhado para_____________________</w:t>
      </w:r>
    </w:p>
    <w:p w14:paraId="45F336B4" w14:textId="77777777" w:rsidR="00795888" w:rsidRDefault="00795888">
      <w:pPr>
        <w:spacing w:line="200" w:lineRule="atLeast"/>
        <w:ind w:left="281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Ass.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Resp</w:t>
      </w:r>
      <w:proofErr w:type="spellEnd"/>
      <w:r>
        <w:rPr>
          <w:rFonts w:ascii="Palatino Linotype" w:hAnsi="Palatino Linotype" w:cs="Palatino Linotype"/>
          <w:sz w:val="22"/>
          <w:szCs w:val="22"/>
        </w:rPr>
        <w:t>__________________</w:t>
      </w:r>
    </w:p>
    <w:p w14:paraId="1E867654" w14:textId="77777777" w:rsidR="00795888" w:rsidRDefault="00795888">
      <w:pPr>
        <w:spacing w:line="200" w:lineRule="atLeast"/>
        <w:jc w:val="both"/>
        <w:rPr>
          <w:rFonts w:ascii="Palatino Linotype" w:hAnsi="Palatino Linotype" w:cs="Palatino Linotype"/>
          <w:sz w:val="22"/>
          <w:szCs w:val="22"/>
        </w:rPr>
      </w:pPr>
    </w:p>
    <w:p w14:paraId="27764451" w14:textId="77777777" w:rsidR="00795888" w:rsidRPr="002A6648" w:rsidRDefault="00795888">
      <w:pPr>
        <w:spacing w:line="200" w:lineRule="atLeast"/>
        <w:jc w:val="both"/>
        <w:rPr>
          <w:rFonts w:ascii="Palatino Linotype" w:hAnsi="Palatino Linotype" w:cs="Palatino Linotype"/>
          <w:szCs w:val="24"/>
        </w:rPr>
      </w:pPr>
    </w:p>
    <w:p w14:paraId="7F279C0E" w14:textId="77777777" w:rsidR="00795888" w:rsidRPr="002A6648" w:rsidRDefault="00795888">
      <w:pPr>
        <w:spacing w:line="200" w:lineRule="atLeast"/>
        <w:jc w:val="both"/>
        <w:rPr>
          <w:rFonts w:ascii="Palatino Linotype" w:hAnsi="Palatino Linotype" w:cs="Palatino Linotype"/>
          <w:szCs w:val="24"/>
        </w:rPr>
      </w:pPr>
    </w:p>
    <w:p w14:paraId="2D9AD3FA" w14:textId="77777777" w:rsidR="00795888" w:rsidRPr="002A6648" w:rsidRDefault="00795888">
      <w:pPr>
        <w:spacing w:line="200" w:lineRule="atLeast"/>
        <w:ind w:firstLine="748"/>
        <w:jc w:val="both"/>
        <w:rPr>
          <w:rFonts w:ascii="Palatino Linotype" w:hAnsi="Palatino Linotype" w:cs="Palatino Linotype"/>
          <w:szCs w:val="24"/>
        </w:rPr>
      </w:pPr>
      <w:r w:rsidRPr="002A6648">
        <w:rPr>
          <w:rFonts w:ascii="Palatino Linotype" w:hAnsi="Palatino Linotype" w:cs="Palatino Linotype"/>
          <w:szCs w:val="24"/>
        </w:rPr>
        <w:t>Senhor Presidente</w:t>
      </w:r>
    </w:p>
    <w:p w14:paraId="27C2E049" w14:textId="77777777" w:rsidR="00795888" w:rsidRPr="002A6648" w:rsidRDefault="00795888">
      <w:pPr>
        <w:spacing w:line="200" w:lineRule="atLeast"/>
        <w:ind w:firstLine="748"/>
        <w:jc w:val="both"/>
        <w:rPr>
          <w:rFonts w:ascii="Palatino Linotype" w:hAnsi="Palatino Linotype" w:cs="Arial"/>
          <w:szCs w:val="24"/>
        </w:rPr>
      </w:pPr>
      <w:r w:rsidRPr="002A6648">
        <w:rPr>
          <w:rFonts w:ascii="Palatino Linotype" w:hAnsi="Palatino Linotype" w:cs="Arial"/>
          <w:szCs w:val="24"/>
        </w:rPr>
        <w:t>Senhores Vereadores:</w:t>
      </w:r>
    </w:p>
    <w:p w14:paraId="7A23086A" w14:textId="77777777" w:rsidR="00A77D59" w:rsidRPr="002A6648" w:rsidRDefault="00A77D59" w:rsidP="009235A4">
      <w:pPr>
        <w:jc w:val="both"/>
        <w:rPr>
          <w:rFonts w:ascii="Palatino Linotype" w:hAnsi="Palatino Linotype" w:cs="Arial"/>
          <w:szCs w:val="24"/>
        </w:rPr>
      </w:pPr>
    </w:p>
    <w:p w14:paraId="2D06B7AE" w14:textId="77777777" w:rsidR="00A77D59" w:rsidRPr="002A6648" w:rsidRDefault="00A77D59" w:rsidP="009235A4">
      <w:pPr>
        <w:jc w:val="both"/>
        <w:rPr>
          <w:rFonts w:ascii="Palatino Linotype" w:hAnsi="Palatino Linotype" w:cs="Arial"/>
          <w:szCs w:val="24"/>
        </w:rPr>
      </w:pPr>
    </w:p>
    <w:p w14:paraId="75C15AB6" w14:textId="77777777" w:rsidR="00A77D59" w:rsidRPr="002A6648" w:rsidRDefault="00A77D59" w:rsidP="009235A4">
      <w:pPr>
        <w:jc w:val="both"/>
        <w:rPr>
          <w:rFonts w:ascii="Palatino Linotype" w:hAnsi="Palatino Linotype" w:cs="Arial"/>
          <w:szCs w:val="24"/>
        </w:rPr>
      </w:pPr>
    </w:p>
    <w:p w14:paraId="15C1E36B" w14:textId="610DDFF0" w:rsidR="00E95D96" w:rsidRPr="002A6648" w:rsidRDefault="004D0235" w:rsidP="00877300">
      <w:pPr>
        <w:jc w:val="both"/>
        <w:rPr>
          <w:rFonts w:ascii="Palatino Linotype" w:hAnsi="Palatino Linotype"/>
          <w:bCs/>
          <w:szCs w:val="24"/>
        </w:rPr>
      </w:pPr>
      <w:r w:rsidRPr="002A6648">
        <w:rPr>
          <w:rFonts w:ascii="Palatino Linotype" w:hAnsi="Palatino Linotype" w:cs="Palatino Linotype"/>
          <w:kern w:val="1"/>
          <w:szCs w:val="24"/>
          <w:lang w:eastAsia="x-none"/>
        </w:rPr>
        <w:tab/>
      </w:r>
      <w:r w:rsidR="00B6002A" w:rsidRPr="002A6648">
        <w:rPr>
          <w:rFonts w:ascii="Palatino Linotype" w:hAnsi="Palatino Linotype" w:cs="Palatino Linotype"/>
          <w:kern w:val="1"/>
          <w:szCs w:val="24"/>
          <w:lang w:eastAsia="x-none"/>
        </w:rPr>
        <w:t xml:space="preserve">O Vereador </w:t>
      </w:r>
      <w:r w:rsidR="000C0C2D" w:rsidRPr="002A6648">
        <w:rPr>
          <w:rFonts w:ascii="Palatino Linotype" w:hAnsi="Palatino Linotype" w:cs="Palatino Linotype"/>
          <w:kern w:val="1"/>
          <w:szCs w:val="24"/>
          <w:lang w:eastAsia="x-none"/>
        </w:rPr>
        <w:t>Ro</w:t>
      </w:r>
      <w:r w:rsidR="00E818E7" w:rsidRPr="002A6648">
        <w:rPr>
          <w:rFonts w:ascii="Palatino Linotype" w:hAnsi="Palatino Linotype" w:cs="Palatino Linotype"/>
          <w:kern w:val="1"/>
          <w:szCs w:val="24"/>
          <w:lang w:eastAsia="x-none"/>
        </w:rPr>
        <w:t xml:space="preserve">drigo </w:t>
      </w:r>
      <w:proofErr w:type="spellStart"/>
      <w:r w:rsidR="00E818E7" w:rsidRPr="002A6648">
        <w:rPr>
          <w:rFonts w:ascii="Palatino Linotype" w:hAnsi="Palatino Linotype" w:cs="Palatino Linotype"/>
          <w:kern w:val="1"/>
          <w:szCs w:val="24"/>
          <w:lang w:eastAsia="x-none"/>
        </w:rPr>
        <w:t>Wommer</w:t>
      </w:r>
      <w:proofErr w:type="spellEnd"/>
      <w:r w:rsidR="00E818E7" w:rsidRPr="002A6648">
        <w:rPr>
          <w:rFonts w:ascii="Palatino Linotype" w:hAnsi="Palatino Linotype" w:cs="Palatino Linotype"/>
          <w:kern w:val="1"/>
          <w:szCs w:val="24"/>
          <w:lang w:eastAsia="x-none"/>
        </w:rPr>
        <w:t xml:space="preserve"> (PP</w:t>
      </w:r>
      <w:r w:rsidR="009B55C4" w:rsidRPr="002A6648">
        <w:rPr>
          <w:rFonts w:ascii="Palatino Linotype" w:hAnsi="Palatino Linotype" w:cs="Palatino Linotype"/>
          <w:kern w:val="1"/>
          <w:szCs w:val="24"/>
          <w:lang w:eastAsia="x-none"/>
        </w:rPr>
        <w:t>)</w:t>
      </w:r>
      <w:r w:rsidR="00095E1B" w:rsidRPr="002A6648">
        <w:rPr>
          <w:rFonts w:ascii="Palatino Linotype" w:hAnsi="Palatino Linotype" w:cs="Palatino Linotype"/>
          <w:kern w:val="1"/>
          <w:szCs w:val="24"/>
          <w:lang w:eastAsia="x-none"/>
        </w:rPr>
        <w:t xml:space="preserve">, </w:t>
      </w:r>
      <w:bookmarkStart w:id="0" w:name="_Hlk188512259"/>
      <w:r w:rsidR="003E09AC">
        <w:rPr>
          <w:rFonts w:ascii="Palatino Linotype" w:hAnsi="Palatino Linotype" w:cs="Palatino Linotype"/>
          <w:kern w:val="1"/>
          <w:szCs w:val="24"/>
          <w:lang w:eastAsia="x-none"/>
        </w:rPr>
        <w:t>r</w:t>
      </w:r>
      <w:r w:rsidR="00E818E7" w:rsidRPr="002A6648">
        <w:rPr>
          <w:rFonts w:ascii="Palatino Linotype" w:hAnsi="Palatino Linotype" w:cs="Palatino Linotype"/>
          <w:kern w:val="1"/>
          <w:szCs w:val="24"/>
          <w:lang w:eastAsia="x-none"/>
        </w:rPr>
        <w:t xml:space="preserve">equer a Administração Municipal a instalação de arcos </w:t>
      </w:r>
      <w:r w:rsidR="007073C8" w:rsidRPr="002A6648">
        <w:rPr>
          <w:rFonts w:ascii="Palatino Linotype" w:hAnsi="Palatino Linotype" w:cs="Palatino Linotype"/>
          <w:kern w:val="1"/>
          <w:szCs w:val="24"/>
          <w:lang w:eastAsia="x-none"/>
        </w:rPr>
        <w:t xml:space="preserve">em pontos estratégicos </w:t>
      </w:r>
      <w:r w:rsidR="00E818E7" w:rsidRPr="002A6648">
        <w:rPr>
          <w:rFonts w:ascii="Palatino Linotype" w:hAnsi="Palatino Linotype" w:cs="Palatino Linotype"/>
          <w:kern w:val="1"/>
          <w:szCs w:val="24"/>
          <w:lang w:eastAsia="x-none"/>
        </w:rPr>
        <w:t>na principal via de Tam</w:t>
      </w:r>
      <w:r w:rsidR="007073C8" w:rsidRPr="002A6648">
        <w:rPr>
          <w:rFonts w:ascii="Palatino Linotype" w:hAnsi="Palatino Linotype" w:cs="Palatino Linotype"/>
          <w:kern w:val="1"/>
          <w:szCs w:val="24"/>
          <w:lang w:eastAsia="x-none"/>
        </w:rPr>
        <w:t>a</w:t>
      </w:r>
      <w:r w:rsidR="00E818E7" w:rsidRPr="002A6648">
        <w:rPr>
          <w:rFonts w:ascii="Palatino Linotype" w:hAnsi="Palatino Linotype" w:cs="Palatino Linotype"/>
          <w:kern w:val="1"/>
          <w:szCs w:val="24"/>
          <w:lang w:eastAsia="x-none"/>
        </w:rPr>
        <w:t>ndu</w:t>
      </w:r>
      <w:r w:rsidR="007073C8" w:rsidRPr="002A6648">
        <w:rPr>
          <w:rFonts w:ascii="Palatino Linotype" w:hAnsi="Palatino Linotype" w:cs="Palatino Linotype"/>
          <w:kern w:val="1"/>
          <w:szCs w:val="24"/>
          <w:lang w:eastAsia="x-none"/>
        </w:rPr>
        <w:t>á a fim de que possam ser instaladas ornamentações, sinalizações e outros</w:t>
      </w:r>
    </w:p>
    <w:p w14:paraId="4A3E378B" w14:textId="77777777" w:rsidR="00E95D96" w:rsidRPr="002A6648" w:rsidRDefault="00E95D96" w:rsidP="00877300">
      <w:pPr>
        <w:jc w:val="both"/>
        <w:rPr>
          <w:rFonts w:ascii="Palatino Linotype" w:hAnsi="Palatino Linotype"/>
          <w:bCs/>
          <w:szCs w:val="24"/>
        </w:rPr>
      </w:pPr>
    </w:p>
    <w:p w14:paraId="4FE5A7C3" w14:textId="77777777" w:rsidR="00E95D96" w:rsidRPr="002A6648" w:rsidRDefault="00E95D96" w:rsidP="00877300">
      <w:pPr>
        <w:jc w:val="both"/>
        <w:rPr>
          <w:rFonts w:ascii="Palatino Linotype" w:hAnsi="Palatino Linotype"/>
          <w:bCs/>
          <w:szCs w:val="24"/>
        </w:rPr>
      </w:pPr>
    </w:p>
    <w:p w14:paraId="3861BCA1" w14:textId="77777777" w:rsidR="00E95D96" w:rsidRPr="002A6648" w:rsidRDefault="00E95D96" w:rsidP="00877300">
      <w:pPr>
        <w:jc w:val="both"/>
        <w:rPr>
          <w:rFonts w:ascii="Palatino Linotype" w:hAnsi="Palatino Linotype"/>
          <w:bCs/>
          <w:szCs w:val="24"/>
        </w:rPr>
      </w:pPr>
    </w:p>
    <w:bookmarkEnd w:id="0"/>
    <w:p w14:paraId="188E4FB2" w14:textId="77777777" w:rsidR="004865CA" w:rsidRPr="002A6648" w:rsidRDefault="004865CA" w:rsidP="00612458">
      <w:pPr>
        <w:spacing w:line="200" w:lineRule="atLeast"/>
        <w:jc w:val="both"/>
        <w:rPr>
          <w:rFonts w:ascii="Palatino Linotype" w:hAnsi="Palatino Linotype" w:cs="Palatino Linotype"/>
          <w:b/>
          <w:szCs w:val="24"/>
        </w:rPr>
      </w:pPr>
    </w:p>
    <w:p w14:paraId="26942606" w14:textId="77777777" w:rsidR="004865CA" w:rsidRPr="002A6648" w:rsidRDefault="004865CA" w:rsidP="00612458">
      <w:pPr>
        <w:spacing w:line="200" w:lineRule="atLeast"/>
        <w:jc w:val="both"/>
        <w:rPr>
          <w:rFonts w:ascii="Palatino Linotype" w:hAnsi="Palatino Linotype" w:cs="Palatino Linotype"/>
          <w:b/>
          <w:szCs w:val="24"/>
        </w:rPr>
      </w:pPr>
    </w:p>
    <w:p w14:paraId="1C837D2A" w14:textId="60624161" w:rsidR="00163C98" w:rsidRPr="002A6648" w:rsidRDefault="00612458" w:rsidP="00612458">
      <w:pPr>
        <w:spacing w:line="200" w:lineRule="atLeast"/>
        <w:jc w:val="both"/>
        <w:rPr>
          <w:rFonts w:ascii="Palatino Linotype" w:hAnsi="Palatino Linotype" w:cs="Palatino Linotype"/>
          <w:b/>
          <w:bCs/>
          <w:szCs w:val="24"/>
        </w:rPr>
      </w:pPr>
      <w:r w:rsidRPr="002A6648">
        <w:rPr>
          <w:rFonts w:ascii="Palatino Linotype" w:hAnsi="Palatino Linotype" w:cs="Palatino Linotype"/>
          <w:b/>
          <w:bCs/>
          <w:szCs w:val="24"/>
        </w:rPr>
        <w:tab/>
      </w:r>
      <w:r w:rsidRPr="002A6648">
        <w:rPr>
          <w:rFonts w:ascii="Palatino Linotype" w:hAnsi="Palatino Linotype" w:cs="Palatino Linotype"/>
          <w:b/>
          <w:bCs/>
          <w:szCs w:val="24"/>
        </w:rPr>
        <w:tab/>
      </w:r>
      <w:r w:rsidRPr="002A6648">
        <w:rPr>
          <w:rFonts w:ascii="Palatino Linotype" w:hAnsi="Palatino Linotype" w:cs="Palatino Linotype"/>
          <w:b/>
          <w:bCs/>
          <w:szCs w:val="24"/>
        </w:rPr>
        <w:tab/>
      </w:r>
      <w:r w:rsidRPr="002A6648">
        <w:rPr>
          <w:rFonts w:ascii="Palatino Linotype" w:hAnsi="Palatino Linotype" w:cs="Palatino Linotype"/>
          <w:b/>
          <w:bCs/>
          <w:szCs w:val="24"/>
        </w:rPr>
        <w:tab/>
      </w:r>
      <w:r w:rsidRPr="002A6648">
        <w:rPr>
          <w:rFonts w:ascii="Palatino Linotype" w:hAnsi="Palatino Linotype" w:cs="Palatino Linotype"/>
          <w:b/>
          <w:bCs/>
          <w:szCs w:val="24"/>
        </w:rPr>
        <w:tab/>
      </w:r>
      <w:r w:rsidRPr="002A6648">
        <w:rPr>
          <w:rFonts w:ascii="Palatino Linotype" w:hAnsi="Palatino Linotype" w:cs="Palatino Linotype"/>
          <w:b/>
          <w:bCs/>
          <w:szCs w:val="24"/>
        </w:rPr>
        <w:tab/>
      </w:r>
      <w:r w:rsidR="002A6648" w:rsidRPr="002A6648">
        <w:rPr>
          <w:rFonts w:ascii="Palatino Linotype" w:hAnsi="Palatino Linotype" w:cs="Palatino Linotype"/>
          <w:b/>
          <w:bCs/>
          <w:szCs w:val="24"/>
        </w:rPr>
        <w:t>RODRIGO WOMMER</w:t>
      </w:r>
    </w:p>
    <w:p w14:paraId="7B656495" w14:textId="02A709D8" w:rsidR="00795888" w:rsidRPr="002A6648" w:rsidRDefault="00612458" w:rsidP="00612458">
      <w:pPr>
        <w:spacing w:line="200" w:lineRule="atLeast"/>
        <w:jc w:val="both"/>
        <w:rPr>
          <w:szCs w:val="24"/>
        </w:rPr>
      </w:pPr>
      <w:r w:rsidRPr="002A6648">
        <w:rPr>
          <w:rFonts w:ascii="Palatino Linotype" w:hAnsi="Palatino Linotype" w:cs="Palatino Linotype"/>
          <w:b/>
          <w:bCs/>
          <w:szCs w:val="24"/>
        </w:rPr>
        <w:t xml:space="preserve">    </w:t>
      </w:r>
      <w:r w:rsidR="00163C98" w:rsidRPr="002A6648">
        <w:rPr>
          <w:rFonts w:ascii="Palatino Linotype" w:hAnsi="Palatino Linotype" w:cs="Palatino Linotype"/>
          <w:b/>
          <w:bCs/>
          <w:szCs w:val="24"/>
        </w:rPr>
        <w:t xml:space="preserve">  </w:t>
      </w:r>
      <w:r w:rsidR="00795888" w:rsidRPr="002A6648">
        <w:rPr>
          <w:rFonts w:ascii="Palatino Linotype" w:hAnsi="Palatino Linotype" w:cs="Palatino Linotype"/>
          <w:szCs w:val="24"/>
        </w:rPr>
        <w:tab/>
      </w:r>
      <w:r w:rsidR="00795888" w:rsidRPr="002A6648">
        <w:rPr>
          <w:rFonts w:ascii="Palatino Linotype" w:hAnsi="Palatino Linotype" w:cs="Palatino Linotype"/>
          <w:szCs w:val="24"/>
        </w:rPr>
        <w:tab/>
      </w:r>
      <w:r w:rsidR="00795888" w:rsidRPr="002A6648">
        <w:rPr>
          <w:rFonts w:ascii="Palatino Linotype" w:hAnsi="Palatino Linotype" w:cs="Palatino Linotype"/>
          <w:szCs w:val="24"/>
        </w:rPr>
        <w:tab/>
      </w:r>
      <w:r w:rsidR="00795888" w:rsidRPr="002A6648">
        <w:rPr>
          <w:rFonts w:ascii="Palatino Linotype" w:hAnsi="Palatino Linotype" w:cs="Palatino Linotype"/>
          <w:b/>
          <w:bCs/>
          <w:szCs w:val="24"/>
        </w:rPr>
        <w:t xml:space="preserve">         </w:t>
      </w:r>
      <w:r w:rsidRPr="002A6648">
        <w:rPr>
          <w:rFonts w:ascii="Palatino Linotype" w:hAnsi="Palatino Linotype" w:cs="Palatino Linotype"/>
          <w:b/>
          <w:bCs/>
          <w:szCs w:val="24"/>
        </w:rPr>
        <w:t xml:space="preserve">                           </w:t>
      </w:r>
      <w:r w:rsidR="00A77D59" w:rsidRPr="002A6648">
        <w:rPr>
          <w:rFonts w:ascii="Palatino Linotype" w:hAnsi="Palatino Linotype" w:cs="Palatino Linotype"/>
          <w:b/>
          <w:bCs/>
          <w:szCs w:val="24"/>
        </w:rPr>
        <w:t xml:space="preserve">      </w:t>
      </w:r>
      <w:r w:rsidRPr="002A6648">
        <w:rPr>
          <w:rFonts w:ascii="Palatino Linotype" w:hAnsi="Palatino Linotype" w:cs="Palatino Linotype"/>
          <w:b/>
          <w:bCs/>
          <w:szCs w:val="24"/>
        </w:rPr>
        <w:t xml:space="preserve">   Vereador</w:t>
      </w:r>
      <w:r w:rsidR="00A77D59" w:rsidRPr="002A6648">
        <w:rPr>
          <w:rFonts w:ascii="Palatino Linotype" w:hAnsi="Palatino Linotype" w:cs="Palatino Linotype"/>
          <w:b/>
          <w:bCs/>
          <w:szCs w:val="24"/>
        </w:rPr>
        <w:t xml:space="preserve"> P</w:t>
      </w:r>
      <w:r w:rsidR="002A6648" w:rsidRPr="002A6648">
        <w:rPr>
          <w:rFonts w:ascii="Palatino Linotype" w:hAnsi="Palatino Linotype" w:cs="Palatino Linotype"/>
          <w:b/>
          <w:bCs/>
          <w:szCs w:val="24"/>
        </w:rPr>
        <w:t>P</w:t>
      </w:r>
    </w:p>
    <w:sectPr w:rsidR="00795888" w:rsidRPr="002A6648">
      <w:headerReference w:type="default" r:id="rId7"/>
      <w:footerReference w:type="default" r:id="rId8"/>
      <w:pgSz w:w="12240" w:h="15840"/>
      <w:pgMar w:top="2726" w:right="1134" w:bottom="1134" w:left="1701" w:header="567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B693C" w14:textId="77777777" w:rsidR="006D7E46" w:rsidRDefault="006D7E46">
      <w:r>
        <w:separator/>
      </w:r>
    </w:p>
  </w:endnote>
  <w:endnote w:type="continuationSeparator" w:id="0">
    <w:p w14:paraId="6B3553AE" w14:textId="77777777" w:rsidR="006D7E46" w:rsidRDefault="006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taneo BT">
    <w:altName w:val="Brush Script MT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F428B" w14:textId="77777777" w:rsidR="00795888" w:rsidRDefault="00795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7AF47" w14:textId="77777777" w:rsidR="006D7E46" w:rsidRDefault="006D7E46">
      <w:r>
        <w:separator/>
      </w:r>
    </w:p>
  </w:footnote>
  <w:footnote w:type="continuationSeparator" w:id="0">
    <w:p w14:paraId="0DC00AAB" w14:textId="77777777" w:rsidR="006D7E46" w:rsidRDefault="006D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2CFCF" w14:textId="1BB65956" w:rsidR="00795888" w:rsidRDefault="00E4445C">
    <w:pPr>
      <w:spacing w:line="200" w:lineRule="atLeast"/>
      <w:jc w:val="center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noProof/>
        <w:color w:val="000000"/>
        <w:sz w:val="20"/>
      </w:rPr>
      <w:drawing>
        <wp:anchor distT="0" distB="0" distL="114935" distR="114935" simplePos="0" relativeHeight="251657728" behindDoc="1" locked="0" layoutInCell="0" allowOverlap="1" wp14:anchorId="34028F38" wp14:editId="5045AACD">
          <wp:simplePos x="0" y="0"/>
          <wp:positionH relativeFrom="column">
            <wp:posOffset>2479040</wp:posOffset>
          </wp:positionH>
          <wp:positionV relativeFrom="paragraph">
            <wp:posOffset>31750</wp:posOffset>
          </wp:positionV>
          <wp:extent cx="584835" cy="575310"/>
          <wp:effectExtent l="0" t="0" r="0" b="0"/>
          <wp:wrapNone/>
          <wp:docPr id="1" name="Imag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753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B1D5B" w14:textId="77777777" w:rsidR="00795888" w:rsidRDefault="00795888">
    <w:pPr>
      <w:pStyle w:val="Ttulo2"/>
      <w:numPr>
        <w:ilvl w:val="1"/>
        <w:numId w:val="2"/>
      </w:numPr>
      <w:rPr>
        <w:rFonts w:ascii="Cataneo BT" w:hAnsi="Cataneo BT" w:cs="Cataneo BT"/>
        <w:b/>
        <w:sz w:val="22"/>
        <w:szCs w:val="22"/>
      </w:rPr>
    </w:pPr>
    <w:proofErr w:type="spellStart"/>
    <w:r>
      <w:rPr>
        <w:rFonts w:ascii="Cataneo BT" w:hAnsi="Cataneo BT" w:cs="Cataneo BT"/>
        <w:b/>
        <w:sz w:val="22"/>
        <w:szCs w:val="22"/>
      </w:rPr>
      <w:t>io</w:t>
    </w:r>
    <w:proofErr w:type="spellEnd"/>
    <w:r>
      <w:rPr>
        <w:rFonts w:ascii="Cataneo BT" w:hAnsi="Cataneo BT" w:cs="Cataneo BT"/>
        <w:b/>
        <w:sz w:val="22"/>
        <w:szCs w:val="22"/>
      </w:rPr>
      <w:t xml:space="preserve"> Grande do Sul</w:t>
    </w:r>
  </w:p>
  <w:p w14:paraId="46A1E7C7" w14:textId="77777777" w:rsidR="00795888" w:rsidRDefault="00795888">
    <w:pPr>
      <w:pStyle w:val="Ttulo1"/>
      <w:rPr>
        <w:sz w:val="32"/>
        <w:szCs w:val="32"/>
      </w:rPr>
    </w:pPr>
  </w:p>
  <w:p w14:paraId="4C458E37" w14:textId="77777777" w:rsidR="00795888" w:rsidRDefault="00795888">
    <w:pPr>
      <w:keepNext/>
      <w:jc w:val="center"/>
      <w:rPr>
        <w:sz w:val="32"/>
        <w:szCs w:val="32"/>
      </w:rPr>
    </w:pPr>
  </w:p>
  <w:p w14:paraId="236DB46A" w14:textId="77777777" w:rsidR="00795888" w:rsidRDefault="00795888">
    <w:pPr>
      <w:pStyle w:val="Ttulo1"/>
      <w:numPr>
        <w:ilvl w:val="0"/>
        <w:numId w:val="2"/>
      </w:numPr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42AF1795" w14:textId="77777777" w:rsidR="00795888" w:rsidRDefault="00795888">
    <w:pPr>
      <w:spacing w:line="200" w:lineRule="atLeast"/>
      <w:jc w:val="center"/>
      <w:rPr>
        <w:rFonts w:ascii="Trebuchet MS" w:hAnsi="Trebuchet MS" w:cs="Trebuchet MS"/>
        <w:b/>
        <w:color w:val="000000"/>
        <w:sz w:val="16"/>
        <w:szCs w:val="16"/>
      </w:rPr>
    </w:pPr>
    <w:r>
      <w:rPr>
        <w:rFonts w:ascii="Trebuchet MS" w:hAnsi="Trebuchet MS" w:cs="Trebuchet MS"/>
        <w:b/>
        <w:color w:val="000000"/>
        <w:sz w:val="16"/>
        <w:szCs w:val="16"/>
      </w:rPr>
      <w:t>Rua Getúlio Vargas 937 - CEP 95923 000 – Fone/FAX: (51) 3705 1171 - E-mail: camara@marquesdesouza.rs.gov.br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DD5C3"/>
    <w:multiLevelType w:val="multilevel"/>
    <w:tmpl w:val="624DD5C3"/>
    <w:name w:val="Lista numerada 1"/>
    <w:lvl w:ilvl="0">
      <w:start w:val="1"/>
      <w:numFmt w:val="none"/>
      <w:pStyle w:val="Ttulo1"/>
      <w:suff w:val="nothing"/>
      <w:lvlText w:val=""/>
      <w:lvlJc w:val="left"/>
      <w:rPr>
        <w:dstrike w:val="0"/>
      </w:rPr>
    </w:lvl>
    <w:lvl w:ilvl="1">
      <w:start w:val="1"/>
      <w:numFmt w:val="none"/>
      <w:pStyle w:val="Ttulo2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" w15:restartNumberingAfterBreak="0">
    <w:nsid w:val="624DD5C4"/>
    <w:multiLevelType w:val="multilevel"/>
    <w:tmpl w:val="624DD5C4"/>
    <w:name w:val="WW8Num2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gutterAtTop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5C"/>
    <w:rsid w:val="00011961"/>
    <w:rsid w:val="00074A28"/>
    <w:rsid w:val="00095E1B"/>
    <w:rsid w:val="000B4025"/>
    <w:rsid w:val="000C0C2D"/>
    <w:rsid w:val="00100367"/>
    <w:rsid w:val="00100C47"/>
    <w:rsid w:val="00134409"/>
    <w:rsid w:val="00163C98"/>
    <w:rsid w:val="0018743A"/>
    <w:rsid w:val="00194F7C"/>
    <w:rsid w:val="001C7A8E"/>
    <w:rsid w:val="00275C0C"/>
    <w:rsid w:val="002A6648"/>
    <w:rsid w:val="002C324B"/>
    <w:rsid w:val="002F627A"/>
    <w:rsid w:val="00325C00"/>
    <w:rsid w:val="00354925"/>
    <w:rsid w:val="0039435E"/>
    <w:rsid w:val="003B11A4"/>
    <w:rsid w:val="003E09AC"/>
    <w:rsid w:val="003F3E62"/>
    <w:rsid w:val="00454898"/>
    <w:rsid w:val="00463DAA"/>
    <w:rsid w:val="004865CA"/>
    <w:rsid w:val="004934D5"/>
    <w:rsid w:val="004A67C4"/>
    <w:rsid w:val="004D0235"/>
    <w:rsid w:val="004D4E92"/>
    <w:rsid w:val="004F50BB"/>
    <w:rsid w:val="0058661D"/>
    <w:rsid w:val="00587F56"/>
    <w:rsid w:val="00612458"/>
    <w:rsid w:val="00683A95"/>
    <w:rsid w:val="006D7E46"/>
    <w:rsid w:val="007073C8"/>
    <w:rsid w:val="00720CBB"/>
    <w:rsid w:val="00772A56"/>
    <w:rsid w:val="00774B90"/>
    <w:rsid w:val="00795888"/>
    <w:rsid w:val="007B3E2A"/>
    <w:rsid w:val="00851C27"/>
    <w:rsid w:val="008662E2"/>
    <w:rsid w:val="00877300"/>
    <w:rsid w:val="00895995"/>
    <w:rsid w:val="0090671C"/>
    <w:rsid w:val="009235A4"/>
    <w:rsid w:val="00931B63"/>
    <w:rsid w:val="009B55C4"/>
    <w:rsid w:val="009B56B6"/>
    <w:rsid w:val="00A63A4D"/>
    <w:rsid w:val="00A77D59"/>
    <w:rsid w:val="00AC1641"/>
    <w:rsid w:val="00AC347D"/>
    <w:rsid w:val="00AE49CE"/>
    <w:rsid w:val="00B11F37"/>
    <w:rsid w:val="00B6002A"/>
    <w:rsid w:val="00B639A8"/>
    <w:rsid w:val="00C05BCA"/>
    <w:rsid w:val="00C52CB2"/>
    <w:rsid w:val="00C846EE"/>
    <w:rsid w:val="00CA2DDC"/>
    <w:rsid w:val="00CC7CDE"/>
    <w:rsid w:val="00CD12A5"/>
    <w:rsid w:val="00CF3084"/>
    <w:rsid w:val="00D040EA"/>
    <w:rsid w:val="00D2671C"/>
    <w:rsid w:val="00D75592"/>
    <w:rsid w:val="00D84D27"/>
    <w:rsid w:val="00D90512"/>
    <w:rsid w:val="00D91C41"/>
    <w:rsid w:val="00D949C6"/>
    <w:rsid w:val="00E17625"/>
    <w:rsid w:val="00E4445C"/>
    <w:rsid w:val="00E756D7"/>
    <w:rsid w:val="00E818E7"/>
    <w:rsid w:val="00E82F11"/>
    <w:rsid w:val="00E85268"/>
    <w:rsid w:val="00E95D96"/>
    <w:rsid w:val="00EA6061"/>
    <w:rsid w:val="00ED0E3E"/>
    <w:rsid w:val="00EF3E0D"/>
    <w:rsid w:val="00F5082C"/>
    <w:rsid w:val="00F56C29"/>
    <w:rsid w:val="00FB2CBF"/>
    <w:rsid w:val="00FB2E7F"/>
    <w:rsid w:val="00FB6442"/>
    <w:rsid w:val="00F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7FEB93E7"/>
  <w15:chartTrackingRefBased/>
  <w15:docId w15:val="{585FEF25-91A8-43E5-9DD6-51DC6C2C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Trebuchet MS" w:hAnsi="Trebuchet MS" w:cs="Trebuchet MS"/>
      <w:b/>
      <w:sz w:val="3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color w:val="FFFFFF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Cambria" w:hAnsi="Cambria" w:cs="Cambria"/>
      <w:b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Ttulo11">
    <w:name w:val="WW-Título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Ttulo111">
    <w:name w:val="WW-Título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Ttulo1111">
    <w:name w:val="WW-Título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customStyle="1" w:styleId="WW-Ttulo11111">
    <w:name w:val="WW-Título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">
    <w:name w:val="WW-Legenda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">
    <w:name w:val="WW-Índice111111"/>
    <w:basedOn w:val="Normal"/>
    <w:pPr>
      <w:suppressLineNumbers/>
    </w:pPr>
    <w:rPr>
      <w:rFonts w:cs="Tahoma"/>
    </w:rPr>
  </w:style>
  <w:style w:type="paragraph" w:customStyle="1" w:styleId="WW-Ttulo111111">
    <w:name w:val="WW-Título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">
    <w:name w:val="WW-Legenda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">
    <w:name w:val="WW-Índice1111111"/>
    <w:basedOn w:val="Normal"/>
    <w:pPr>
      <w:suppressLineNumbers/>
    </w:pPr>
    <w:rPr>
      <w:rFonts w:cs="Tahoma"/>
    </w:rPr>
  </w:style>
  <w:style w:type="paragraph" w:customStyle="1" w:styleId="WW-Ttulo1111111">
    <w:name w:val="WW-Título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">
    <w:name w:val="WW-Legenda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">
    <w:name w:val="WW-Índice11111111"/>
    <w:basedOn w:val="Normal"/>
    <w:pPr>
      <w:suppressLineNumbers/>
    </w:pPr>
    <w:rPr>
      <w:rFonts w:cs="Tahoma"/>
    </w:rPr>
  </w:style>
  <w:style w:type="paragraph" w:customStyle="1" w:styleId="WW-Ttulo11111111">
    <w:name w:val="WW-Título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">
    <w:name w:val="WW-Legenda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">
    <w:name w:val="WW-Índice111111111"/>
    <w:basedOn w:val="Normal"/>
    <w:pPr>
      <w:suppressLineNumbers/>
    </w:pPr>
    <w:rPr>
      <w:rFonts w:cs="Tahoma"/>
    </w:rPr>
  </w:style>
  <w:style w:type="paragraph" w:customStyle="1" w:styleId="WW-Ttulo111111111">
    <w:name w:val="WW-Título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">
    <w:name w:val="WW-Legenda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">
    <w:name w:val="WW-Índice1111111111"/>
    <w:basedOn w:val="Normal"/>
    <w:pPr>
      <w:suppressLineNumbers/>
    </w:pPr>
    <w:rPr>
      <w:rFonts w:cs="Tahoma"/>
    </w:rPr>
  </w:style>
  <w:style w:type="paragraph" w:customStyle="1" w:styleId="WW-Ttulo1111111111">
    <w:name w:val="WW-Título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">
    <w:name w:val="WW-Legenda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">
    <w:name w:val="WW-Índice11111111111"/>
    <w:basedOn w:val="Normal"/>
    <w:pPr>
      <w:suppressLineNumbers/>
    </w:pPr>
    <w:rPr>
      <w:rFonts w:cs="Tahoma"/>
    </w:rPr>
  </w:style>
  <w:style w:type="paragraph" w:customStyle="1" w:styleId="WW-Ttulo11111111111">
    <w:name w:val="WW-Título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">
    <w:name w:val="WW-Legenda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">
    <w:name w:val="WW-Índice111111111111"/>
    <w:basedOn w:val="Normal"/>
    <w:pPr>
      <w:suppressLineNumbers/>
    </w:pPr>
    <w:rPr>
      <w:rFonts w:cs="Tahoma"/>
    </w:rPr>
  </w:style>
  <w:style w:type="paragraph" w:customStyle="1" w:styleId="WW-Ttulo111111111111">
    <w:name w:val="WW-Título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">
    <w:name w:val="WW-Legenda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">
    <w:name w:val="WW-Índice1111111111111"/>
    <w:basedOn w:val="Normal"/>
    <w:pPr>
      <w:suppressLineNumbers/>
    </w:pPr>
    <w:rPr>
      <w:rFonts w:cs="Tahoma"/>
    </w:rPr>
  </w:style>
  <w:style w:type="paragraph" w:customStyle="1" w:styleId="WW-Ttulo1111111111111">
    <w:name w:val="WW-Título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">
    <w:name w:val="WW-Legenda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">
    <w:name w:val="WW-Índice11111111111111"/>
    <w:basedOn w:val="Normal"/>
    <w:pPr>
      <w:suppressLineNumbers/>
    </w:pPr>
    <w:rPr>
      <w:rFonts w:cs="Tahoma"/>
    </w:rPr>
  </w:style>
  <w:style w:type="paragraph" w:customStyle="1" w:styleId="WW-Ttulo11111111111111">
    <w:name w:val="WW-Título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">
    <w:name w:val="WW-Legenda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">
    <w:name w:val="WW-Índice111111111111111"/>
    <w:basedOn w:val="Normal"/>
    <w:pPr>
      <w:suppressLineNumbers/>
    </w:pPr>
    <w:rPr>
      <w:rFonts w:cs="Tahoma"/>
    </w:rPr>
  </w:style>
  <w:style w:type="paragraph" w:customStyle="1" w:styleId="WW-Ttulo111111111111111">
    <w:name w:val="WW-Título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">
    <w:name w:val="WW-Legenda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">
    <w:name w:val="WW-Índice1111111111111111"/>
    <w:basedOn w:val="Normal"/>
    <w:pPr>
      <w:suppressLineNumbers/>
    </w:pPr>
    <w:rPr>
      <w:rFonts w:cs="Tahoma"/>
    </w:rPr>
  </w:style>
  <w:style w:type="paragraph" w:customStyle="1" w:styleId="WW-Ttulo1111111111111111">
    <w:name w:val="WW-Título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">
    <w:name w:val="WW-Legenda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">
    <w:name w:val="WW-Índice11111111111111111"/>
    <w:basedOn w:val="Normal"/>
    <w:pPr>
      <w:suppressLineNumbers/>
    </w:pPr>
    <w:rPr>
      <w:rFonts w:cs="Tahoma"/>
    </w:rPr>
  </w:style>
  <w:style w:type="paragraph" w:customStyle="1" w:styleId="WW-Ttulo11111111111111111">
    <w:name w:val="WW-Título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">
    <w:name w:val="WW-Legenda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">
    <w:name w:val="WW-Índice111111111111111111"/>
    <w:basedOn w:val="Normal"/>
    <w:pPr>
      <w:suppressLineNumbers/>
    </w:pPr>
    <w:rPr>
      <w:rFonts w:cs="Tahoma"/>
    </w:rPr>
  </w:style>
  <w:style w:type="paragraph" w:customStyle="1" w:styleId="WW-Ttulo111111111111111111">
    <w:name w:val="WW-Título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">
    <w:name w:val="WW-Legenda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">
    <w:name w:val="WW-Índice1111111111111111111"/>
    <w:basedOn w:val="Normal"/>
    <w:pPr>
      <w:suppressLineNumbers/>
    </w:pPr>
    <w:rPr>
      <w:rFonts w:cs="Tahoma"/>
    </w:rPr>
  </w:style>
  <w:style w:type="paragraph" w:customStyle="1" w:styleId="WW-Ttulo1111111111111111111">
    <w:name w:val="WW-Título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">
    <w:name w:val="WW-Legenda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">
    <w:name w:val="WW-Índice11111111111111111111"/>
    <w:basedOn w:val="Normal"/>
    <w:pPr>
      <w:suppressLineNumbers/>
    </w:pPr>
    <w:rPr>
      <w:rFonts w:cs="Tahoma"/>
    </w:rPr>
  </w:style>
  <w:style w:type="paragraph" w:customStyle="1" w:styleId="WW-Ttulo11111111111111111111">
    <w:name w:val="WW-Título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">
    <w:name w:val="WW-Legenda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">
    <w:name w:val="WW-Índice111111111111111111111"/>
    <w:basedOn w:val="Normal"/>
    <w:pPr>
      <w:suppressLineNumbers/>
    </w:pPr>
    <w:rPr>
      <w:rFonts w:cs="Tahoma"/>
    </w:rPr>
  </w:style>
  <w:style w:type="paragraph" w:customStyle="1" w:styleId="WW-Ttulo111111111111111111111">
    <w:name w:val="WW-Título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">
    <w:name w:val="WW-Legenda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">
    <w:name w:val="WW-Índice1111111111111111111111"/>
    <w:basedOn w:val="Normal"/>
    <w:pPr>
      <w:suppressLineNumbers/>
    </w:pPr>
    <w:rPr>
      <w:rFonts w:cs="Tahoma"/>
    </w:rPr>
  </w:style>
  <w:style w:type="paragraph" w:customStyle="1" w:styleId="WW-Ttulo1111111111111111111111">
    <w:name w:val="WW-Título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">
    <w:name w:val="WW-Legenda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">
    <w:name w:val="WW-Índice11111111111111111111111"/>
    <w:basedOn w:val="Normal"/>
    <w:pPr>
      <w:suppressLineNumbers/>
    </w:pPr>
    <w:rPr>
      <w:rFonts w:cs="Tahoma"/>
    </w:rPr>
  </w:style>
  <w:style w:type="paragraph" w:customStyle="1" w:styleId="WW-Ttulo11111111111111111111111">
    <w:name w:val="WW-Título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">
    <w:name w:val="WW-Legenda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">
    <w:name w:val="WW-Índice111111111111111111111111"/>
    <w:basedOn w:val="Normal"/>
    <w:pPr>
      <w:suppressLineNumbers/>
    </w:pPr>
    <w:rPr>
      <w:rFonts w:cs="Tahoma"/>
    </w:rPr>
  </w:style>
  <w:style w:type="paragraph" w:customStyle="1" w:styleId="WW-Ttulo111111111111111111111111">
    <w:name w:val="WW-Título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">
    <w:name w:val="WW-Legenda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">
    <w:name w:val="WW-Índice1111111111111111111111111"/>
    <w:basedOn w:val="Normal"/>
    <w:pPr>
      <w:suppressLineNumbers/>
    </w:pPr>
    <w:rPr>
      <w:rFonts w:cs="Tahoma"/>
    </w:rPr>
  </w:style>
  <w:style w:type="paragraph" w:customStyle="1" w:styleId="WW-Ttulo1111111111111111111111111">
    <w:name w:val="WW-Título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">
    <w:name w:val="WW-Legenda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">
    <w:name w:val="WW-Índice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">
    <w:name w:val="WW-Título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">
    <w:name w:val="WW-Legenda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">
    <w:name w:val="WW-Índice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">
    <w:name w:val="WW-Título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">
    <w:name w:val="WW-Legenda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">
    <w:name w:val="WW-Índice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">
    <w:name w:val="WW-Título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">
    <w:name w:val="WW-Legenda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">
    <w:name w:val="WW-Índice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">
    <w:name w:val="WW-Título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">
    <w:name w:val="WW-Legenda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">
    <w:name w:val="WW-Índice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">
    <w:name w:val="WW-Título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">
    <w:name w:val="WW-Legenda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">
    <w:name w:val="WW-Índice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">
    <w:name w:val="WW-Título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">
    <w:name w:val="WW-Legenda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">
    <w:name w:val="WW-Índice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">
    <w:name w:val="WW-Título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">
    <w:name w:val="WW-Legenda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">
    <w:name w:val="WW-Índice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">
    <w:name w:val="WW-Título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">
    <w:name w:val="WW-Legenda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">
    <w:name w:val="WW-Índice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">
    <w:name w:val="WW-Título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">
    <w:name w:val="WW-Legenda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">
    <w:name w:val="WW-Índice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">
    <w:name w:val="WW-Título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">
    <w:name w:val="WW-Legenda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">
    <w:name w:val="WW-Índice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">
    <w:name w:val="WW-Título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">
    <w:name w:val="WW-Legenda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">
    <w:name w:val="WW-Índice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">
    <w:name w:val="WW-Título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">
    <w:name w:val="WW-Legenda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">
    <w:name w:val="WW-Índice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">
    <w:name w:val="WW-Título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">
    <w:name w:val="WW-Legenda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">
    <w:name w:val="WW-Índice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">
    <w:name w:val="WW-Título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">
    <w:name w:val="WW-Legenda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">
    <w:name w:val="WW-Índice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">
    <w:name w:val="WW-Título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">
    <w:name w:val="WW-Legenda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">
    <w:name w:val="WW-Índice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">
    <w:name w:val="WW-Título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">
    <w:name w:val="WW-Legenda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">
    <w:name w:val="WW-Índice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">
    <w:name w:val="WW-Título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">
    <w:name w:val="WW-Legenda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">
    <w:name w:val="WW-Índice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">
    <w:name w:val="WW-Título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">
    <w:name w:val="WW-Legenda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">
    <w:name w:val="WW-Índice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">
    <w:name w:val="WW-Título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">
    <w:name w:val="WW-Legenda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">
    <w:name w:val="WW-Índice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">
    <w:name w:val="WW-Título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">
    <w:name w:val="WW-Legenda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">
    <w:name w:val="WW-Índice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">
    <w:name w:val="WW-Título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">
    <w:name w:val="WW-Legenda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">
    <w:name w:val="WW-Índice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">
    <w:name w:val="WW-Título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">
    <w:name w:val="WW-Legenda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">
    <w:name w:val="WW-Índice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">
    <w:name w:val="WW-Título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">
    <w:name w:val="WW-Legenda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">
    <w:name w:val="WW-Índice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">
    <w:name w:val="WW-Título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">
    <w:name w:val="WW-Legenda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">
    <w:name w:val="WW-Índice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">
    <w:name w:val="WW-Título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">
    <w:name w:val="WW-Legenda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">
    <w:name w:val="WW-Índice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">
    <w:name w:val="WW-Título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">
    <w:name w:val="WW-Legenda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">
    <w:name w:val="WW-Índice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">
    <w:name w:val="WW-Título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">
    <w:name w:val="WW-Índice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">
    <w:name w:val="WW-Título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">
    <w:name w:val="WW-Título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pPr>
      <w:suppressLineNumbers/>
    </w:pPr>
    <w:rPr>
      <w:rFonts w:cs="Tahoma"/>
    </w:rPr>
  </w:style>
  <w:style w:type="paragraph" w:customStyle="1" w:styleId="WW-Ttulo1111111111111111111111111111111111111111111111111111111">
    <w:name w:val="WW-Título111111111111111111111111111111111111111111111111111111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pPr>
      <w:suppressLineNumbers/>
    </w:pPr>
    <w:rPr>
      <w:rFonts w:cs="Tahom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pPr>
      <w:suppressLineNumbers/>
      <w:spacing w:before="120" w:after="120"/>
    </w:pPr>
    <w:rPr>
      <w:rFonts w:cs="Tahoma"/>
      <w:i/>
      <w:sz w:val="20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suppressLineNumbers/>
      <w:tabs>
        <w:tab w:val="center" w:pos="4702"/>
        <w:tab w:val="right" w:pos="9405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basedOn w:val="Fontepargpadro"/>
  </w:style>
  <w:style w:type="character" w:customStyle="1" w:styleId="WW-Absatz-Standardschriftart">
    <w:name w:val="WW-Absatz-Standardschriftart"/>
    <w:basedOn w:val="Fontepargpadro"/>
  </w:style>
  <w:style w:type="character" w:customStyle="1" w:styleId="WW-Absatz-Standardschriftart1">
    <w:name w:val="WW-Absatz-Standardschriftart1"/>
    <w:basedOn w:val="Fontepargpadro"/>
  </w:style>
  <w:style w:type="character" w:customStyle="1" w:styleId="WW-Absatz-Standardschriftart11">
    <w:name w:val="WW-Absatz-Standardschriftart11"/>
    <w:basedOn w:val="Fontepargpadro"/>
  </w:style>
  <w:style w:type="character" w:customStyle="1" w:styleId="WW-Absatz-Standardschriftart111">
    <w:name w:val="WW-Absatz-Standardschriftart111"/>
    <w:basedOn w:val="Fontepargpadro"/>
  </w:style>
  <w:style w:type="character" w:customStyle="1" w:styleId="WW-Absatz-Standardschriftart1111">
    <w:name w:val="WW-Absatz-Standardschriftart1111"/>
    <w:basedOn w:val="Fontepargpadro"/>
  </w:style>
  <w:style w:type="character" w:customStyle="1" w:styleId="WW-Absatz-Standardschriftart11111">
    <w:name w:val="WW-Absatz-Standardschriftart11111"/>
    <w:basedOn w:val="Fontepargpadro"/>
  </w:style>
  <w:style w:type="character" w:customStyle="1" w:styleId="WW-Absatz-Standardschriftart111111">
    <w:name w:val="WW-Absatz-Standardschriftart111111"/>
    <w:basedOn w:val="Fontepargpadro"/>
  </w:style>
  <w:style w:type="character" w:customStyle="1" w:styleId="WW-Absatz-Standardschriftart1111111">
    <w:name w:val="WW-Absatz-Standardschriftart1111111"/>
    <w:basedOn w:val="Fontepargpadro"/>
  </w:style>
  <w:style w:type="character" w:customStyle="1" w:styleId="WW-Absatz-Standardschriftart11111111">
    <w:name w:val="WW-Absatz-Standardschriftart11111111"/>
    <w:basedOn w:val="Fontepargpadro"/>
  </w:style>
  <w:style w:type="character" w:customStyle="1" w:styleId="WW-Absatz-Standardschriftart111111111">
    <w:name w:val="WW-Absatz-Standardschriftart111111111"/>
    <w:basedOn w:val="Fontepargpadro"/>
  </w:style>
  <w:style w:type="character" w:customStyle="1" w:styleId="WW-Absatz-Standardschriftart1111111111">
    <w:name w:val="WW-Absatz-Standardschriftart1111111111"/>
    <w:basedOn w:val="Fontepargpadro"/>
  </w:style>
  <w:style w:type="character" w:customStyle="1" w:styleId="WW-Absatz-Standardschriftart11111111111">
    <w:name w:val="WW-Absatz-Standardschriftart11111111111"/>
    <w:basedOn w:val="Fontepargpadro"/>
  </w:style>
  <w:style w:type="character" w:customStyle="1" w:styleId="WW-Absatz-Standardschriftart111111111111">
    <w:name w:val="WW-Absatz-Standardschriftart111111111111"/>
    <w:basedOn w:val="Fontepargpadro"/>
  </w:style>
  <w:style w:type="character" w:customStyle="1" w:styleId="WW-Absatz-Standardschriftart1111111111111">
    <w:name w:val="WW-Absatz-Standardschriftart1111111111111"/>
    <w:basedOn w:val="Fontepargpadro"/>
  </w:style>
  <w:style w:type="character" w:customStyle="1" w:styleId="WW-Absatz-Standardschriftart11111111111111">
    <w:name w:val="WW-Absatz-Standardschriftart11111111111111"/>
    <w:basedOn w:val="Fontepargpadro"/>
  </w:style>
  <w:style w:type="character" w:customStyle="1" w:styleId="WW-Absatz-Standardschriftart111111111111111">
    <w:name w:val="WW-Absatz-Standardschriftart111111111111111"/>
    <w:basedOn w:val="Fontepargpadro"/>
  </w:style>
  <w:style w:type="character" w:customStyle="1" w:styleId="WW-Absatz-Standardschriftart1111111111111111">
    <w:name w:val="WW-Absatz-Standardschriftart1111111111111111"/>
    <w:basedOn w:val="Fontepargpadro"/>
  </w:style>
  <w:style w:type="character" w:customStyle="1" w:styleId="WW-Absatz-Standardschriftart11111111111111111">
    <w:name w:val="WW-Absatz-Standardschriftart11111111111111111"/>
    <w:basedOn w:val="Fontepargpadro"/>
  </w:style>
  <w:style w:type="character" w:customStyle="1" w:styleId="WW-Absatz-Standardschriftart111111111111111111">
    <w:name w:val="WW-Absatz-Standardschriftart111111111111111111"/>
    <w:basedOn w:val="Fontepargpadro"/>
  </w:style>
  <w:style w:type="character" w:customStyle="1" w:styleId="WW-Absatz-Standardschriftart1111111111111111111">
    <w:name w:val="WW-Absatz-Standardschriftart1111111111111111111"/>
    <w:basedOn w:val="Fontepargpadro"/>
  </w:style>
  <w:style w:type="character" w:customStyle="1" w:styleId="WW-Absatz-Standardschriftart11111111111111111111">
    <w:name w:val="WW-Absatz-Standardschriftart11111111111111111111"/>
    <w:basedOn w:val="Fontepargpadro"/>
  </w:style>
  <w:style w:type="character" w:customStyle="1" w:styleId="WW-Absatz-Standardschriftart111111111111111111111">
    <w:name w:val="WW-Absatz-Standardschriftart111111111111111111111"/>
    <w:basedOn w:val="Fontepargpadro"/>
  </w:style>
  <w:style w:type="character" w:customStyle="1" w:styleId="WW-Absatz-Standardschriftart1111111111111111111111">
    <w:name w:val="WW-Absatz-Standardschriftart1111111111111111111111"/>
    <w:basedOn w:val="Fontepargpadro"/>
  </w:style>
  <w:style w:type="character" w:customStyle="1" w:styleId="WW-Absatz-Standardschriftart11111111111111111111111">
    <w:name w:val="WW-Absatz-Standardschriftart11111111111111111111111"/>
    <w:basedOn w:val="Fontepargpadro"/>
  </w:style>
  <w:style w:type="character" w:customStyle="1" w:styleId="WW-Absatz-Standardschriftart111111111111111111111111">
    <w:name w:val="WW-Absatz-Standardschriftart111111111111111111111111"/>
    <w:basedOn w:val="Fontepargpadro"/>
  </w:style>
  <w:style w:type="character" w:customStyle="1" w:styleId="WW-Absatz-Standardschriftart1111111111111111111111111">
    <w:name w:val="WW-Absatz-Standardschriftart1111111111111111111111111"/>
    <w:basedOn w:val="Fontepargpadro"/>
  </w:style>
  <w:style w:type="character" w:customStyle="1" w:styleId="WW-Absatz-Standardschriftart11111111111111111111111111">
    <w:name w:val="WW-Absatz-Standardschriftart11111111111111111111111111"/>
    <w:basedOn w:val="Fontepargpadro"/>
  </w:style>
  <w:style w:type="character" w:customStyle="1" w:styleId="WW-Absatz-Standardschriftart111111111111111111111111111">
    <w:name w:val="WW-Absatz-Standardschriftart111111111111111111111111111"/>
    <w:basedOn w:val="Fontepargpadro"/>
  </w:style>
  <w:style w:type="character" w:customStyle="1" w:styleId="WW-Absatz-Standardschriftart1111111111111111111111111111">
    <w:name w:val="WW-Absatz-Standardschriftart1111111111111111111111111111"/>
    <w:basedOn w:val="Fontepargpadro"/>
  </w:style>
  <w:style w:type="character" w:customStyle="1" w:styleId="WW-Absatz-Standardschriftart11111111111111111111111111111">
    <w:name w:val="WW-Absatz-Standardschriftart11111111111111111111111111111"/>
    <w:basedOn w:val="Fontepargpadro"/>
  </w:style>
  <w:style w:type="character" w:customStyle="1" w:styleId="WW-Absatz-Standardschriftart111111111111111111111111111111">
    <w:name w:val="WW-Absatz-Standardschriftart111111111111111111111111111111"/>
    <w:basedOn w:val="Fontepargpadro"/>
  </w:style>
  <w:style w:type="character" w:customStyle="1" w:styleId="WW-Absatz-Standardschriftart1111111111111111111111111111111">
    <w:name w:val="WW-Absatz-Standardschriftart1111111111111111111111111111111"/>
    <w:basedOn w:val="Fontepargpadro"/>
  </w:style>
  <w:style w:type="character" w:customStyle="1" w:styleId="WW-Absatz-Standardschriftart11111111111111111111111111111111">
    <w:name w:val="WW-Absatz-Standardschriftart11111111111111111111111111111111"/>
    <w:basedOn w:val="Fontepargpadro"/>
  </w:style>
  <w:style w:type="character" w:customStyle="1" w:styleId="WW-Absatz-Standardschriftart111111111111111111111111111111111">
    <w:name w:val="WW-Absatz-Standardschriftart111111111111111111111111111111111"/>
    <w:basedOn w:val="Fontepargpadro"/>
  </w:style>
  <w:style w:type="character" w:customStyle="1" w:styleId="WW-Absatz-Standardschriftart1111111111111111111111111111111111">
    <w:name w:val="WW-Absatz-Standardschriftart1111111111111111111111111111111111"/>
    <w:basedOn w:val="Fontepargpadro"/>
  </w:style>
  <w:style w:type="character" w:customStyle="1" w:styleId="WW-Absatz-Standardschriftart11111111111111111111111111111111111">
    <w:name w:val="WW-Absatz-Standardschriftart11111111111111111111111111111111111"/>
    <w:basedOn w:val="Fontepargpadro"/>
  </w:style>
  <w:style w:type="character" w:customStyle="1" w:styleId="WW-Absatz-Standardschriftart111111111111111111111111111111111111">
    <w:name w:val="WW-Absatz-Standardschriftart111111111111111111111111111111111111"/>
    <w:basedOn w:val="Fontepargpadro"/>
  </w:style>
  <w:style w:type="character" w:customStyle="1" w:styleId="WW-Absatz-Standardschriftart1111111111111111111111111111111111111">
    <w:name w:val="WW-Absatz-Standardschriftart1111111111111111111111111111111111111"/>
    <w:basedOn w:val="Fontepargpadro"/>
  </w:style>
  <w:style w:type="character" w:customStyle="1" w:styleId="WW-Absatz-Standardschriftart11111111111111111111111111111111111111">
    <w:name w:val="WW-Absatz-Standardschriftart11111111111111111111111111111111111111"/>
    <w:basedOn w:val="Fontepargpadro"/>
  </w:style>
  <w:style w:type="character" w:customStyle="1" w:styleId="WW-Absatz-Standardschriftart111111111111111111111111111111111111111">
    <w:name w:val="WW-Absatz-Standardschriftart111111111111111111111111111111111111111"/>
    <w:basedOn w:val="Fontepargpadro"/>
  </w:style>
  <w:style w:type="character" w:customStyle="1" w:styleId="WW-Absatz-Standardschriftart1111111111111111111111111111111111111111">
    <w:name w:val="WW-Absatz-Standardschriftart1111111111111111111111111111111111111111"/>
    <w:basedOn w:val="Fontepargpadro"/>
  </w:style>
  <w:style w:type="character" w:customStyle="1" w:styleId="WW-Absatz-Standardschriftart11111111111111111111111111111111111111111">
    <w:name w:val="WW-Absatz-Standardschriftart11111111111111111111111111111111111111111"/>
    <w:basedOn w:val="Fontepargpadro"/>
  </w:style>
  <w:style w:type="character" w:customStyle="1" w:styleId="WW-Absatz-Standardschriftart111111111111111111111111111111111111111111">
    <w:name w:val="WW-Absatz-Standardschriftart111111111111111111111111111111111111111111"/>
    <w:basedOn w:val="Fontepargpadro"/>
  </w:style>
  <w:style w:type="character" w:customStyle="1" w:styleId="WW-Absatz-Standardschriftart1111111111111111111111111111111111111111111">
    <w:name w:val="WW-Absatz-Standardschriftart1111111111111111111111111111111111111111111"/>
    <w:basedOn w:val="Fontepargpadro"/>
  </w:style>
  <w:style w:type="character" w:customStyle="1" w:styleId="WW-Absatz-Standardschriftart11111111111111111111111111111111111111111111">
    <w:name w:val="WW-Absatz-Standardschriftart11111111111111111111111111111111111111111111"/>
    <w:basedOn w:val="Fontepargpadro"/>
  </w:style>
  <w:style w:type="character" w:customStyle="1" w:styleId="WW-Absatz-Standardschriftart111111111111111111111111111111111111111111111">
    <w:name w:val="WW-Absatz-Standardschriftart111111111111111111111111111111111111111111111"/>
    <w:basedOn w:val="Fontepargpadro"/>
  </w:style>
  <w:style w:type="character" w:customStyle="1" w:styleId="WW-Absatz-Standardschriftart1111111111111111111111111111111111111111111111">
    <w:name w:val="WW-Absatz-Standardschriftart1111111111111111111111111111111111111111111111"/>
    <w:basedOn w:val="Fontepargpadro"/>
  </w:style>
  <w:style w:type="character" w:customStyle="1" w:styleId="WW-Absatz-Standardschriftart11111111111111111111111111111111111111111111111">
    <w:name w:val="WW-Absatz-Standardschriftart11111111111111111111111111111111111111111111111"/>
    <w:basedOn w:val="Fontepargpadro"/>
  </w:style>
  <w:style w:type="character" w:customStyle="1" w:styleId="WW-Absatz-Standardschriftart111111111111111111111111111111111111111111111111">
    <w:name w:val="WW-Absatz-Standardschriftart111111111111111111111111111111111111111111111111"/>
    <w:basedOn w:val="Fontepargpadro"/>
  </w:style>
  <w:style w:type="character" w:customStyle="1" w:styleId="WW-Absatz-Standardschriftart1111111111111111111111111111111111111111111111111">
    <w:name w:val="WW-Absatz-Standardschriftart1111111111111111111111111111111111111111111111111"/>
    <w:basedOn w:val="Fontepargpadro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Fontepargpadro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Fontepargpadro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Fontepargpadro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Fontepargpadro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Fontepargpadro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Fontepargpadro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Fontepargpadro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Fontepargpadro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Fontepargpadro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Fontepargpadro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Fontepargpadro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Fontepargpadro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Fontepargpadro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Fontepargpadro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Fontepargpadro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Fontepargpadro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Fontepargpadro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Fontepargpadro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basedOn w:val="Fontepargpadro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basedOn w:val="Fontepargpadro"/>
  </w:style>
  <w:style w:type="character" w:customStyle="1" w:styleId="WW-Fontepargpadro">
    <w:name w:val="WW-Fonte parág. padrão"/>
    <w:basedOn w:val="Fontepargpadro"/>
  </w:style>
  <w:style w:type="character" w:customStyle="1" w:styleId="SmbolosdeMarca">
    <w:name w:val="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">
    <w:name w:val="WW-Símbolos de Marca"/>
    <w:rPr>
      <w:rFonts w:ascii="StarSymbol" w:eastAsia="StarSymbol" w:hAnsi="StarSymbol" w:cs="StarSymbol"/>
      <w:sz w:val="18"/>
      <w:szCs w:val="18"/>
    </w:rPr>
  </w:style>
  <w:style w:type="character" w:customStyle="1" w:styleId="WW-SmbolosdeMarca1">
    <w:name w:val="WW-Símbolos de Marca1"/>
    <w:rPr>
      <w:rFonts w:ascii="StarSymbol" w:eastAsia="StarSymbol" w:hAnsi="StarSymbol" w:cs="StarSymbol"/>
      <w:sz w:val="18"/>
      <w:szCs w:val="18"/>
    </w:rPr>
  </w:style>
  <w:style w:type="character" w:customStyle="1" w:styleId="WW-SmbolosdeMarca11">
    <w:name w:val="WW-Símbolos de Marca11"/>
    <w:rPr>
      <w:rFonts w:ascii="StarSymbol" w:eastAsia="StarSymbol" w:hAnsi="StarSymbol" w:cs="StarSymbol"/>
      <w:sz w:val="18"/>
      <w:szCs w:val="18"/>
    </w:rPr>
  </w:style>
  <w:style w:type="character" w:customStyle="1" w:styleId="WW-SmbolosdeMarca111">
    <w:name w:val="WW-Símbolos de Marca111"/>
    <w:rPr>
      <w:rFonts w:ascii="StarSymbol" w:eastAsia="StarSymbol" w:hAnsi="StarSymbol" w:cs="StarSymbol"/>
      <w:sz w:val="18"/>
      <w:szCs w:val="18"/>
    </w:rPr>
  </w:style>
  <w:style w:type="character" w:customStyle="1" w:styleId="WW-SmbolosdeMarca1111">
    <w:name w:val="WW-Símbolos de Marca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">
    <w:name w:val="WW-Símbolos de Marca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">
    <w:name w:val="WW-Símbolos de Marca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">
    <w:name w:val="WW-Símbolos de Marca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">
    <w:name w:val="WW-Símbolos de Marca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">
    <w:name w:val="WW-Símbolos de Marca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">
    <w:name w:val="WW-Símbolos de Marca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">
    <w:name w:val="WW-Símbolos de Marca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">
    <w:name w:val="WW-Símbolos de Marca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">
    <w:name w:val="WW-Símbolos de Marca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">
    <w:name w:val="WW-Símbolos de Marca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">
    <w:name w:val="WW-Símbolos de Marca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">
    <w:name w:val="WW-Símbolos de Marca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">
    <w:name w:val="WW-Símbolos de Marca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">
    <w:name w:val="WW-Símbolos de Marca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">
    <w:name w:val="WW-Símbolos de Marca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">
    <w:name w:val="WW-Símbolos de Marc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">
    <w:name w:val="WW-Símbolos de Marc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">
    <w:name w:val="WW-Símbolos de Marc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">
    <w:name w:val="WW-Símbolos de Marc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">
    <w:name w:val="WW-Símbolos de Marc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">
    <w:name w:val="WW-Símbolos de Marc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">
    <w:name w:val="WW-Símbolos de Marc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">
    <w:name w:val="WW-Símbolos de Marc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">
    <w:name w:val="WW-Símbolos de Marc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">
    <w:name w:val="WW-Símbolos de Marc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">
    <w:name w:val="WW-Símbolos de Marc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">
    <w:name w:val="WW-Símbolos de Marc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">
    <w:name w:val="WW-Símbolos de Marc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">
    <w:name w:val="WW-Símbolos de Marc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">
    <w:name w:val="WW-Símbolos de Marc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">
    <w:name w:val="WW-Símbolos de Marc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">
    <w:name w:val="WW-Símbolos de Marc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">
    <w:name w:val="WW-Símbolos de Marc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">
    <w:name w:val="WW-Símbolos de Marc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">
    <w:name w:val="WW-Símbolos de Marc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">
    <w:name w:val="WW-Símbolos de Marc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">
    <w:name w:val="WW-Símbolos de Marc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">
    <w:name w:val="WW-Símbolos de Marc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">
    <w:name w:val="WW-Símbolos de Marc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">
    <w:name w:val="WW-Símbolos de Marc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">
    <w:name w:val="WW-Símbolos de Marc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">
    <w:name w:val="WW-Símbolos de Marc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">
    <w:name w:val="WW-Símbolos de Marc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">
    <w:name w:val="WW-Símbolos de Marc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mbolosdeMarca1111111111111111111111111111111111111111111111111">
    <w:name w:val="WW-Símbolos de Marc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basedOn w:val="Fontepargpadro"/>
  </w:style>
  <w:style w:type="character" w:customStyle="1" w:styleId="WW-SmbolosdeNumerao">
    <w:name w:val="WW-Símbolos de Numeração"/>
    <w:basedOn w:val="Fontepargpadro"/>
  </w:style>
  <w:style w:type="character" w:customStyle="1" w:styleId="WW-SmbolosdeNumerao1">
    <w:name w:val="WW-Símbolos de Numeração1"/>
    <w:basedOn w:val="Fontepargpadro"/>
  </w:style>
  <w:style w:type="character" w:customStyle="1" w:styleId="WW-SmbolosdeNumerao11">
    <w:name w:val="WW-Símbolos de Numeração11"/>
    <w:basedOn w:val="Fontepargpadro"/>
  </w:style>
  <w:style w:type="character" w:customStyle="1" w:styleId="WW-SmbolosdeNumerao111">
    <w:name w:val="WW-Símbolos de Numeração111"/>
    <w:basedOn w:val="Fontepargpadro"/>
  </w:style>
  <w:style w:type="character" w:customStyle="1" w:styleId="WW-SmbolosdeNumerao1111">
    <w:name w:val="WW-Símbolos de Numeração1111"/>
    <w:basedOn w:val="Fontepargpadro"/>
  </w:style>
  <w:style w:type="character" w:customStyle="1" w:styleId="WW-SmbolosdeNumerao11111">
    <w:name w:val="WW-Símbolos de Numeração11111"/>
    <w:basedOn w:val="Fontepargpadro"/>
  </w:style>
  <w:style w:type="character" w:customStyle="1" w:styleId="WW-SmbolosdeNumerao111111">
    <w:name w:val="WW-Símbolos de Numeração111111"/>
    <w:basedOn w:val="Fontepargpadro"/>
  </w:style>
  <w:style w:type="character" w:customStyle="1" w:styleId="WW-SmbolosdeNumerao1111111">
    <w:name w:val="WW-Símbolos de Numeração1111111"/>
    <w:basedOn w:val="Fontepargpadro"/>
  </w:style>
  <w:style w:type="character" w:customStyle="1" w:styleId="WW-SmbolosdeNumerao11111111">
    <w:name w:val="WW-Símbolos de Numeração11111111"/>
    <w:basedOn w:val="Fontepargpadro"/>
  </w:style>
  <w:style w:type="character" w:customStyle="1" w:styleId="WW-SmbolosdeNumerao111111111">
    <w:name w:val="WW-Símbolos de Numeração111111111"/>
    <w:basedOn w:val="Fontepargpadro"/>
  </w:style>
  <w:style w:type="character" w:customStyle="1" w:styleId="WW-SmbolosdeNumerao1111111111">
    <w:name w:val="WW-Símbolos de Numeração1111111111"/>
    <w:basedOn w:val="Fontepargpadro"/>
  </w:style>
  <w:style w:type="character" w:customStyle="1" w:styleId="WW-SmbolosdeNumerao11111111111">
    <w:name w:val="WW-Símbolos de Numeração11111111111"/>
    <w:basedOn w:val="Fontepargpadro"/>
  </w:style>
  <w:style w:type="character" w:customStyle="1" w:styleId="WW-SmbolosdeNumerao111111111111">
    <w:name w:val="WW-Símbolos de Numeração111111111111"/>
    <w:basedOn w:val="Fontepargpadro"/>
  </w:style>
  <w:style w:type="character" w:customStyle="1" w:styleId="WW-SmbolosdeNumerao1111111111111">
    <w:name w:val="WW-Símbolos de Numeração1111111111111"/>
    <w:basedOn w:val="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Forte">
    <w:name w:val="Strong"/>
    <w:qFormat/>
    <w:rPr>
      <w:b/>
      <w:bCs w:val="0"/>
    </w:rPr>
  </w:style>
  <w:style w:type="character" w:customStyle="1" w:styleId="Marcas">
    <w:name w:val="Marcas"/>
    <w:rPr>
      <w:rFonts w:ascii="StarSymbol" w:eastAsia="StarSymbol" w:hAnsi="StarSymbol" w:cs="StarSymbol"/>
      <w:sz w:val="18"/>
      <w:szCs w:val="18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 w:val="0"/>
      <w:sz w:val="26"/>
      <w:szCs w:val="26"/>
      <w:lang w:val="pt-PT"/>
    </w:rPr>
  </w:style>
  <w:style w:type="character" w:styleId="Hyperlink">
    <w:name w:val="Hyperlink"/>
    <w:rPr>
      <w:color w:val="0000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&#226;mara%20de%20vereadores\Ano%202025\Requerimentos\Roberto%20Giovanella\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</Template>
  <TotalTime>27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n? 015-04/04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n? 015-04/04</dc:title>
  <dc:subject/>
  <dc:creator>Usuário</dc:creator>
  <cp:keywords/>
  <dc:description/>
  <cp:lastModifiedBy>Usuário</cp:lastModifiedBy>
  <cp:revision>4</cp:revision>
  <cp:lastPrinted>2025-10-23T13:48:00Z</cp:lastPrinted>
  <dcterms:created xsi:type="dcterms:W3CDTF">2025-10-23T13:48:00Z</dcterms:created>
  <dcterms:modified xsi:type="dcterms:W3CDTF">2025-10-23T13:56:00Z</dcterms:modified>
</cp:coreProperties>
</file>