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2D035" w14:textId="77777777" w:rsidR="0058661D" w:rsidRDefault="0058661D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35A3A6D" w14:textId="7E79F254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  <w:t xml:space="preserve"> Marques de Souza, </w:t>
      </w:r>
      <w:r w:rsidR="004F70DC">
        <w:rPr>
          <w:rFonts w:ascii="Palatino Linotype" w:hAnsi="Palatino Linotype" w:cs="Palatino Linotype"/>
          <w:sz w:val="22"/>
          <w:szCs w:val="22"/>
        </w:rPr>
        <w:t>23</w:t>
      </w:r>
      <w:r w:rsidR="00E95D96">
        <w:rPr>
          <w:rFonts w:ascii="Palatino Linotype" w:hAnsi="Palatino Linotype" w:cs="Palatino Linotype"/>
          <w:sz w:val="22"/>
          <w:szCs w:val="22"/>
        </w:rPr>
        <w:t xml:space="preserve"> de </w:t>
      </w:r>
      <w:r w:rsidR="0099262F">
        <w:rPr>
          <w:rFonts w:ascii="Palatino Linotype" w:hAnsi="Palatino Linotype" w:cs="Palatino Linotype"/>
          <w:sz w:val="22"/>
          <w:szCs w:val="22"/>
        </w:rPr>
        <w:t>outubro</w:t>
      </w:r>
      <w:r w:rsidR="00B6002A">
        <w:rPr>
          <w:rFonts w:ascii="Palatino Linotype" w:hAnsi="Palatino Linotype" w:cs="Palatino Linotype"/>
          <w:sz w:val="22"/>
          <w:szCs w:val="22"/>
        </w:rPr>
        <w:t xml:space="preserve"> 2025</w:t>
      </w:r>
    </w:p>
    <w:p w14:paraId="778031C6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4EB2ABD" w14:textId="77777777" w:rsidR="00C05BCA" w:rsidRDefault="00C05BCA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CD36847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</w:p>
    <w:p w14:paraId="355460E8" w14:textId="5F7FF0CA" w:rsidR="00795888" w:rsidRDefault="00795888" w:rsidP="008662E2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Expediente: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Req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Nº </w:t>
      </w:r>
      <w:r w:rsidR="0039435E">
        <w:rPr>
          <w:rFonts w:ascii="Palatino Linotype" w:hAnsi="Palatino Linotype" w:cs="Palatino Linotype"/>
          <w:sz w:val="22"/>
          <w:szCs w:val="22"/>
        </w:rPr>
        <w:t xml:space="preserve"> </w:t>
      </w:r>
      <w:r w:rsidR="0099262F">
        <w:rPr>
          <w:rFonts w:ascii="Palatino Linotype" w:hAnsi="Palatino Linotype" w:cs="Palatino Linotype"/>
          <w:sz w:val="22"/>
          <w:szCs w:val="22"/>
        </w:rPr>
        <w:t>1</w:t>
      </w:r>
      <w:r w:rsidR="000C4055">
        <w:rPr>
          <w:rFonts w:ascii="Palatino Linotype" w:hAnsi="Palatino Linotype" w:cs="Palatino Linotype"/>
          <w:sz w:val="22"/>
          <w:szCs w:val="22"/>
        </w:rPr>
        <w:t>7</w:t>
      </w:r>
      <w:r w:rsidR="008A74FE">
        <w:rPr>
          <w:rFonts w:ascii="Palatino Linotype" w:hAnsi="Palatino Linotype" w:cs="Palatino Linotype"/>
          <w:sz w:val="22"/>
          <w:szCs w:val="22"/>
        </w:rPr>
        <w:t>9</w:t>
      </w:r>
      <w:proofErr w:type="gramEnd"/>
      <w:r w:rsidR="007E37AA">
        <w:rPr>
          <w:rFonts w:ascii="Palatino Linotype" w:hAnsi="Palatino Linotype" w:cs="Palatino Linotype"/>
          <w:sz w:val="22"/>
          <w:szCs w:val="22"/>
        </w:rPr>
        <w:t xml:space="preserve"> </w:t>
      </w:r>
      <w:r w:rsidR="00E85268">
        <w:rPr>
          <w:rFonts w:ascii="Palatino Linotype" w:hAnsi="Palatino Linotype" w:cs="Palatino Linotype"/>
          <w:sz w:val="22"/>
          <w:szCs w:val="22"/>
        </w:rPr>
        <w:t>-0</w:t>
      </w:r>
      <w:r w:rsidR="00B6002A">
        <w:rPr>
          <w:rFonts w:ascii="Palatino Linotype" w:hAnsi="Palatino Linotype" w:cs="Palatino Linotype"/>
          <w:sz w:val="22"/>
          <w:szCs w:val="22"/>
        </w:rPr>
        <w:t>1</w:t>
      </w:r>
      <w:r w:rsidR="00E85268">
        <w:rPr>
          <w:rFonts w:ascii="Palatino Linotype" w:hAnsi="Palatino Linotype" w:cs="Palatino Linotype"/>
          <w:sz w:val="22"/>
          <w:szCs w:val="22"/>
        </w:rPr>
        <w:t>/202</w:t>
      </w:r>
      <w:r w:rsidR="00C77354">
        <w:rPr>
          <w:rFonts w:ascii="Palatino Linotype" w:hAnsi="Palatino Linotype" w:cs="Palatino Linotype"/>
          <w:sz w:val="22"/>
          <w:szCs w:val="22"/>
        </w:rPr>
        <w:t>5</w:t>
      </w:r>
    </w:p>
    <w:p w14:paraId="01167A74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Protocolo: 000</w:t>
      </w:r>
    </w:p>
    <w:p w14:paraId="56646345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Apreciado em___/___/___</w:t>
      </w:r>
    </w:p>
    <w:p w14:paraId="64413192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Aprovado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)    Rejeitado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) 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Por</w:t>
      </w:r>
      <w:proofErr w:type="gramEnd"/>
      <w:r>
        <w:rPr>
          <w:rFonts w:ascii="Palatino Linotype" w:hAnsi="Palatino Linotype" w:cs="Palatino Linotype"/>
          <w:sz w:val="22"/>
          <w:szCs w:val="22"/>
        </w:rPr>
        <w:t>____a____votos</w:t>
      </w:r>
      <w:proofErr w:type="spellEnd"/>
    </w:p>
    <w:p w14:paraId="34179BBC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Encaminhado para_____________________</w:t>
      </w:r>
    </w:p>
    <w:p w14:paraId="08BE5224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Ass.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Resp</w:t>
      </w:r>
      <w:proofErr w:type="spellEnd"/>
      <w:r>
        <w:rPr>
          <w:rFonts w:ascii="Palatino Linotype" w:hAnsi="Palatino Linotype" w:cs="Palatino Linotype"/>
          <w:sz w:val="22"/>
          <w:szCs w:val="22"/>
        </w:rPr>
        <w:t>__________________</w:t>
      </w:r>
    </w:p>
    <w:p w14:paraId="0861F690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054B52D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CB73E83" w14:textId="77777777" w:rsidR="00795888" w:rsidRDefault="00795888">
      <w:pPr>
        <w:spacing w:line="200" w:lineRule="atLeast"/>
        <w:ind w:firstLine="748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Senhor Presidente</w:t>
      </w:r>
    </w:p>
    <w:p w14:paraId="4207D886" w14:textId="36379494" w:rsidR="00A77D59" w:rsidRDefault="00795888" w:rsidP="005C0CB4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Senhores Vereadores:</w:t>
      </w:r>
    </w:p>
    <w:p w14:paraId="420A5A88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6B5046E7" w14:textId="65D9787E" w:rsidR="004F70DC" w:rsidRPr="008A74FE" w:rsidRDefault="004D0235" w:rsidP="004F70DC">
      <w:pPr>
        <w:ind w:firstLine="709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ab/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 xml:space="preserve">A </w:t>
      </w:r>
      <w:r w:rsidR="00B6002A">
        <w:rPr>
          <w:rFonts w:ascii="Palatino Linotype" w:hAnsi="Palatino Linotype" w:cs="Palatino Linotype"/>
          <w:kern w:val="1"/>
          <w:szCs w:val="24"/>
          <w:lang w:eastAsia="x-none"/>
        </w:rPr>
        <w:t>Vereador</w:t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>a Sheyla Andersen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 xml:space="preserve"> (P</w:t>
      </w:r>
      <w:r w:rsidR="000C0C2D">
        <w:rPr>
          <w:rFonts w:ascii="Palatino Linotype" w:hAnsi="Palatino Linotype" w:cs="Palatino Linotype"/>
          <w:kern w:val="1"/>
          <w:szCs w:val="24"/>
          <w:lang w:eastAsia="x-none"/>
        </w:rPr>
        <w:t>DT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>)</w:t>
      </w:r>
      <w:bookmarkStart w:id="0" w:name="_Hlk188512259"/>
      <w:r w:rsidR="008A74FE">
        <w:rPr>
          <w:rFonts w:ascii="Palatino Linotype" w:hAnsi="Palatino Linotype" w:cs="Palatino Linotype"/>
          <w:kern w:val="1"/>
          <w:szCs w:val="24"/>
          <w:lang w:eastAsia="x-none"/>
        </w:rPr>
        <w:t xml:space="preserve"> e o Vereador </w:t>
      </w:r>
      <w:proofErr w:type="spellStart"/>
      <w:r w:rsidR="008A74FE">
        <w:rPr>
          <w:rFonts w:ascii="Palatino Linotype" w:hAnsi="Palatino Linotype" w:cs="Palatino Linotype"/>
          <w:kern w:val="1"/>
          <w:szCs w:val="24"/>
          <w:lang w:eastAsia="x-none"/>
        </w:rPr>
        <w:t>Wilkyns</w:t>
      </w:r>
      <w:proofErr w:type="spellEnd"/>
      <w:r w:rsidR="008A74FE">
        <w:rPr>
          <w:rFonts w:ascii="Palatino Linotype" w:hAnsi="Palatino Linotype" w:cs="Palatino Linotype"/>
          <w:kern w:val="1"/>
          <w:szCs w:val="24"/>
          <w:lang w:eastAsia="x-none"/>
        </w:rPr>
        <w:t xml:space="preserve"> Gross (PL) </w:t>
      </w:r>
      <w:r w:rsidR="008A74FE" w:rsidRPr="008A74FE">
        <w:rPr>
          <w:rFonts w:ascii="Palatino Linotype" w:hAnsi="Palatino Linotype" w:cs="Arial"/>
          <w:sz w:val="26"/>
          <w:szCs w:val="26"/>
        </w:rPr>
        <w:t>Solicit</w:t>
      </w:r>
      <w:r w:rsidR="008A74FE" w:rsidRPr="008A74FE">
        <w:rPr>
          <w:rFonts w:ascii="Palatino Linotype" w:hAnsi="Palatino Linotype" w:cs="Arial"/>
          <w:sz w:val="26"/>
          <w:szCs w:val="26"/>
        </w:rPr>
        <w:t>am</w:t>
      </w:r>
      <w:r w:rsidR="008A74FE" w:rsidRPr="008A74FE">
        <w:rPr>
          <w:rFonts w:ascii="Palatino Linotype" w:hAnsi="Palatino Linotype" w:cs="Arial"/>
          <w:sz w:val="26"/>
          <w:szCs w:val="26"/>
        </w:rPr>
        <w:t xml:space="preserve"> ao Poder Executivo Municipal que realize estudo técnico e administrativo com o objetivo de revisar e alterar o Padrão Salarial dos Servidores Públicos Municipais, visando a valorização do bom servidor em todas as áreas da Administração Pública Municipal. A presente solicitação fundamenta-se na necessidade urgente de valorização profissional dos servidores públicos, garantindo a permanência dos profissionais qualificados no quadro funcional do município, evitando a evasão para cidades vizinhas que oferecem melhores condições salariais e oportunidades de crescimento profissional. É notório que Marques de Souza vem enfrentando uma preocupante rotatividade de servidores públicos, especialmente daqueles que demonstram comprometimento, eficiência e excelência no exercício de suas funções. Muitos acabam solicitando exoneração para assumir cargos em municípios que oferecem melhores condições de trabalho e desenvolvimento de carreira. Essa constante perda de servidores capacitados representa não apenas um prejuízo ao erário público, pela necessidade contínua de treinamento e readaptação de novos profissionais, mas também compromete diretamente a qualidade dos serviços prestados à população, impactando negativamente os munícipes que dependem da eficiência da máquina pública. Diante disso, a valorização do servidor municipal — especialmente os mais comprometidos e produtivos — deve ser prioridade na política de gestão de </w:t>
      </w:r>
      <w:r w:rsidR="008A74FE" w:rsidRPr="008A74FE">
        <w:rPr>
          <w:rFonts w:ascii="Palatino Linotype" w:hAnsi="Palatino Linotype" w:cs="Arial"/>
          <w:sz w:val="26"/>
          <w:szCs w:val="26"/>
        </w:rPr>
        <w:lastRenderedPageBreak/>
        <w:t>pessoal, por meio de mecanismos de incentivo, progressão e reconhecimento salarial, promovendo um ambiente motivador e estável. Sendo assim, requer-se que o Executivo, através das Secretarias competentes, realize um estudo técnico de viabilidade para atualização do Padrão Salarial dos servidores, com foco na meritocracia, retenção de talentos e valorização da carreira pública municipal.</w:t>
      </w:r>
    </w:p>
    <w:p w14:paraId="20AAE93E" w14:textId="01BD0CA6" w:rsidR="00E95D96" w:rsidRPr="008A74FE" w:rsidRDefault="00E95D96" w:rsidP="004F70DC">
      <w:pPr>
        <w:ind w:firstLine="709"/>
        <w:jc w:val="both"/>
        <w:rPr>
          <w:rFonts w:ascii="Palatino Linotype" w:hAnsi="Palatino Linotype"/>
          <w:b/>
          <w:bCs/>
          <w:sz w:val="26"/>
          <w:szCs w:val="26"/>
        </w:rPr>
      </w:pPr>
    </w:p>
    <w:p w14:paraId="4007307F" w14:textId="77777777" w:rsidR="00350F43" w:rsidRPr="008A74FE" w:rsidRDefault="00350F43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 w:val="26"/>
          <w:szCs w:val="26"/>
        </w:rPr>
      </w:pPr>
    </w:p>
    <w:p w14:paraId="317CFF54" w14:textId="77777777" w:rsidR="008A74FE" w:rsidRPr="008A74FE" w:rsidRDefault="008A74FE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 w:val="26"/>
          <w:szCs w:val="26"/>
        </w:rPr>
      </w:pPr>
    </w:p>
    <w:p w14:paraId="11062C0A" w14:textId="77777777" w:rsidR="008A74FE" w:rsidRDefault="008A74FE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Cs w:val="24"/>
        </w:rPr>
      </w:pPr>
    </w:p>
    <w:bookmarkEnd w:id="0"/>
    <w:p w14:paraId="1FC4B7F6" w14:textId="77777777" w:rsidR="000C4055" w:rsidRDefault="000C4055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6446E264" w14:textId="77777777" w:rsidR="004865CA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458F269E" w14:textId="278CC218" w:rsidR="00795888" w:rsidRPr="008A74FE" w:rsidRDefault="000C4055" w:rsidP="008A74FE">
      <w:pPr>
        <w:spacing w:line="200" w:lineRule="atLeast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>SHEYLA ANDERSEN</w:t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  <w:t xml:space="preserve">            WILKYNS GROSS</w:t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br/>
      </w:r>
      <w:r w:rsidR="00612458"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Vereador</w:t>
      </w:r>
      <w:r>
        <w:rPr>
          <w:rFonts w:ascii="Palatino Linotype" w:hAnsi="Palatino Linotype" w:cs="Palatino Linotype"/>
          <w:b/>
          <w:bCs/>
          <w:sz w:val="22"/>
          <w:szCs w:val="22"/>
        </w:rPr>
        <w:t>a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P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>DT</w:t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  <w:t xml:space="preserve">               Vereador do PL </w:t>
      </w:r>
    </w:p>
    <w:sectPr w:rsidR="00795888" w:rsidRPr="008A74FE">
      <w:headerReference w:type="default" r:id="rId8"/>
      <w:footerReference w:type="default" r:id="rId9"/>
      <w:pgSz w:w="12240" w:h="15840"/>
      <w:pgMar w:top="2726" w:right="1134" w:bottom="1134" w:left="1701" w:header="567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866" w14:textId="77777777" w:rsidR="00C77354" w:rsidRDefault="00C77354">
      <w:r>
        <w:separator/>
      </w:r>
    </w:p>
  </w:endnote>
  <w:endnote w:type="continuationSeparator" w:id="0">
    <w:p w14:paraId="2CB56843" w14:textId="77777777" w:rsidR="00C77354" w:rsidRDefault="00C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taneo BT">
    <w:altName w:val="Brush Script MT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D7D" w14:textId="77777777" w:rsidR="00795888" w:rsidRDefault="0079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3851" w14:textId="77777777" w:rsidR="00C77354" w:rsidRDefault="00C77354">
      <w:r>
        <w:separator/>
      </w:r>
    </w:p>
  </w:footnote>
  <w:footnote w:type="continuationSeparator" w:id="0">
    <w:p w14:paraId="67547DA4" w14:textId="77777777" w:rsidR="00C77354" w:rsidRDefault="00C7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ABA8" w14:textId="0F16637D" w:rsidR="00795888" w:rsidRDefault="00C77354">
    <w:pPr>
      <w:spacing w:line="200" w:lineRule="atLeast"/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noProof/>
        <w:color w:val="000000"/>
        <w:sz w:val="20"/>
      </w:rPr>
      <w:drawing>
        <wp:anchor distT="0" distB="0" distL="114935" distR="114935" simplePos="0" relativeHeight="251657728" behindDoc="1" locked="0" layoutInCell="0" allowOverlap="1" wp14:anchorId="04F838E8" wp14:editId="3F2BD1A4">
          <wp:simplePos x="0" y="0"/>
          <wp:positionH relativeFrom="column">
            <wp:posOffset>2479040</wp:posOffset>
          </wp:positionH>
          <wp:positionV relativeFrom="paragraph">
            <wp:posOffset>31750</wp:posOffset>
          </wp:positionV>
          <wp:extent cx="584835" cy="575310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5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E354E" w14:textId="77777777" w:rsidR="00795888" w:rsidRDefault="00795888">
    <w:pPr>
      <w:pStyle w:val="Ttulo2"/>
      <w:numPr>
        <w:ilvl w:val="1"/>
        <w:numId w:val="2"/>
      </w:numPr>
      <w:rPr>
        <w:rFonts w:ascii="Cataneo BT" w:hAnsi="Cataneo BT" w:cs="Cataneo BT"/>
        <w:b/>
        <w:sz w:val="22"/>
        <w:szCs w:val="22"/>
      </w:rPr>
    </w:pPr>
    <w:proofErr w:type="spellStart"/>
    <w:r>
      <w:rPr>
        <w:rFonts w:ascii="Cataneo BT" w:hAnsi="Cataneo BT" w:cs="Cataneo BT"/>
        <w:b/>
        <w:sz w:val="22"/>
        <w:szCs w:val="22"/>
      </w:rPr>
      <w:t>io</w:t>
    </w:r>
    <w:proofErr w:type="spellEnd"/>
    <w:r>
      <w:rPr>
        <w:rFonts w:ascii="Cataneo BT" w:hAnsi="Cataneo BT" w:cs="Cataneo BT"/>
        <w:b/>
        <w:sz w:val="22"/>
        <w:szCs w:val="22"/>
      </w:rPr>
      <w:t xml:space="preserve"> Grande do Sul</w:t>
    </w:r>
  </w:p>
  <w:p w14:paraId="223FD31F" w14:textId="77777777" w:rsidR="00795888" w:rsidRDefault="00795888">
    <w:pPr>
      <w:pStyle w:val="Ttulo1"/>
      <w:rPr>
        <w:sz w:val="32"/>
        <w:szCs w:val="32"/>
      </w:rPr>
    </w:pPr>
  </w:p>
  <w:p w14:paraId="05930151" w14:textId="77777777" w:rsidR="00795888" w:rsidRDefault="00795888">
    <w:pPr>
      <w:keepNext/>
      <w:jc w:val="center"/>
      <w:rPr>
        <w:sz w:val="32"/>
        <w:szCs w:val="32"/>
      </w:rPr>
    </w:pPr>
  </w:p>
  <w:p w14:paraId="73A6249D" w14:textId="77777777" w:rsidR="00795888" w:rsidRDefault="00795888">
    <w:pPr>
      <w:pStyle w:val="Ttulo1"/>
      <w:numPr>
        <w:ilvl w:val="0"/>
        <w:numId w:val="2"/>
      </w:numPr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47D790F9" w14:textId="77777777" w:rsidR="00795888" w:rsidRDefault="00795888">
    <w:pPr>
      <w:spacing w:line="200" w:lineRule="atLeast"/>
      <w:jc w:val="center"/>
      <w:rPr>
        <w:rFonts w:ascii="Trebuchet MS" w:hAnsi="Trebuchet MS" w:cs="Trebuchet MS"/>
        <w:b/>
        <w:color w:val="000000"/>
        <w:sz w:val="16"/>
        <w:szCs w:val="16"/>
      </w:rPr>
    </w:pPr>
    <w:r>
      <w:rPr>
        <w:rFonts w:ascii="Trebuchet MS" w:hAnsi="Trebuchet MS" w:cs="Trebuchet MS"/>
        <w:b/>
        <w:color w:val="000000"/>
        <w:sz w:val="16"/>
        <w:szCs w:val="16"/>
      </w:rPr>
      <w:t>Rua Getúlio Vargas 937 - CEP 95923 000 – Fone/FAX: (51) 3705 1171 - E-mail: camara@marquesdesouza.rs.gov.br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D5C3"/>
    <w:multiLevelType w:val="multilevel"/>
    <w:tmpl w:val="624DD5C3"/>
    <w:name w:val="Lista numerada 1"/>
    <w:lvl w:ilvl="0">
      <w:start w:val="1"/>
      <w:numFmt w:val="none"/>
      <w:pStyle w:val="Ttulo1"/>
      <w:suff w:val="nothing"/>
      <w:lvlText w:val=""/>
      <w:lvlJc w:val="left"/>
      <w:rPr>
        <w:dstrike w:val="0"/>
      </w:rPr>
    </w:lvl>
    <w:lvl w:ilvl="1">
      <w:start w:val="1"/>
      <w:numFmt w:val="none"/>
      <w:pStyle w:val="Ttulo2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24DD5C4"/>
    <w:multiLevelType w:val="multilevel"/>
    <w:tmpl w:val="624DD5C4"/>
    <w:name w:val="WW8Num2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1024525289">
    <w:abstractNumId w:val="0"/>
  </w:num>
  <w:num w:numId="2" w16cid:durableId="10494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4"/>
    <w:rsid w:val="00011961"/>
    <w:rsid w:val="00074A28"/>
    <w:rsid w:val="00095E1B"/>
    <w:rsid w:val="000B4025"/>
    <w:rsid w:val="000C0C2D"/>
    <w:rsid w:val="000C4055"/>
    <w:rsid w:val="00100367"/>
    <w:rsid w:val="00100C47"/>
    <w:rsid w:val="00134409"/>
    <w:rsid w:val="00163C98"/>
    <w:rsid w:val="0018743A"/>
    <w:rsid w:val="00194F7C"/>
    <w:rsid w:val="001C7A8E"/>
    <w:rsid w:val="00275C0C"/>
    <w:rsid w:val="002C324B"/>
    <w:rsid w:val="002F627A"/>
    <w:rsid w:val="00325C00"/>
    <w:rsid w:val="00350F43"/>
    <w:rsid w:val="0039435E"/>
    <w:rsid w:val="003B11A4"/>
    <w:rsid w:val="003F3E62"/>
    <w:rsid w:val="00454898"/>
    <w:rsid w:val="00463DAA"/>
    <w:rsid w:val="004865CA"/>
    <w:rsid w:val="004934D5"/>
    <w:rsid w:val="004A67C4"/>
    <w:rsid w:val="004B727C"/>
    <w:rsid w:val="004D0235"/>
    <w:rsid w:val="004D4E92"/>
    <w:rsid w:val="004F50BB"/>
    <w:rsid w:val="004F70DC"/>
    <w:rsid w:val="00583404"/>
    <w:rsid w:val="0058661D"/>
    <w:rsid w:val="00587F56"/>
    <w:rsid w:val="005C0CB4"/>
    <w:rsid w:val="00612458"/>
    <w:rsid w:val="00673A36"/>
    <w:rsid w:val="00683A95"/>
    <w:rsid w:val="006E09EF"/>
    <w:rsid w:val="00720CBB"/>
    <w:rsid w:val="00744BE6"/>
    <w:rsid w:val="00772A56"/>
    <w:rsid w:val="00774B90"/>
    <w:rsid w:val="00795888"/>
    <w:rsid w:val="007B3E2A"/>
    <w:rsid w:val="007E37AA"/>
    <w:rsid w:val="00851C27"/>
    <w:rsid w:val="008662E2"/>
    <w:rsid w:val="00877300"/>
    <w:rsid w:val="00895995"/>
    <w:rsid w:val="008A74FE"/>
    <w:rsid w:val="0090671C"/>
    <w:rsid w:val="009235A4"/>
    <w:rsid w:val="00931B63"/>
    <w:rsid w:val="0099262F"/>
    <w:rsid w:val="009B55C4"/>
    <w:rsid w:val="009B56B6"/>
    <w:rsid w:val="00A63A4D"/>
    <w:rsid w:val="00A77D59"/>
    <w:rsid w:val="00AC1641"/>
    <w:rsid w:val="00AC347D"/>
    <w:rsid w:val="00AE49CE"/>
    <w:rsid w:val="00B11F37"/>
    <w:rsid w:val="00B6002A"/>
    <w:rsid w:val="00B639A8"/>
    <w:rsid w:val="00C05BCA"/>
    <w:rsid w:val="00C52CB2"/>
    <w:rsid w:val="00C77354"/>
    <w:rsid w:val="00C846EE"/>
    <w:rsid w:val="00CA2DDC"/>
    <w:rsid w:val="00CC66D3"/>
    <w:rsid w:val="00CC7CDE"/>
    <w:rsid w:val="00CD12A5"/>
    <w:rsid w:val="00CF3084"/>
    <w:rsid w:val="00D040EA"/>
    <w:rsid w:val="00D2671C"/>
    <w:rsid w:val="00D70592"/>
    <w:rsid w:val="00D75592"/>
    <w:rsid w:val="00D84D27"/>
    <w:rsid w:val="00D90512"/>
    <w:rsid w:val="00D91C41"/>
    <w:rsid w:val="00D949C6"/>
    <w:rsid w:val="00E17625"/>
    <w:rsid w:val="00E756D7"/>
    <w:rsid w:val="00E82F11"/>
    <w:rsid w:val="00E85268"/>
    <w:rsid w:val="00E95D96"/>
    <w:rsid w:val="00EA6061"/>
    <w:rsid w:val="00ED0E3E"/>
    <w:rsid w:val="00EF3E0D"/>
    <w:rsid w:val="00F16831"/>
    <w:rsid w:val="00F5082C"/>
    <w:rsid w:val="00F56C29"/>
    <w:rsid w:val="00FB2CBF"/>
    <w:rsid w:val="00FB2E7F"/>
    <w:rsid w:val="00FB6442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791A0274"/>
  <w15:chartTrackingRefBased/>
  <w15:docId w15:val="{3E54EBA2-AB9C-4C5A-A345-74D7333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rebuchet MS" w:hAnsi="Trebuchet MS" w:cs="Trebuchet MS"/>
      <w:b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color w:val="FFFFFF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Cambria" w:hAnsi="Cambria" w:cs="Cambria"/>
      <w:b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111">
    <w:name w:val="WW-Título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1111">
    <w:name w:val="WW-Título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11111">
    <w:name w:val="WW-Título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111111">
    <w:name w:val="WW-Título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1111111">
    <w:name w:val="WW-Título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11111111">
    <w:name w:val="WW-Título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111111111">
    <w:name w:val="WW-Título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1111111111">
    <w:name w:val="WW-Título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11111111111">
    <w:name w:val="WW-Título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111111111111">
    <w:name w:val="WW-Título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1111111111111">
    <w:name w:val="WW-Título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11111111111111">
    <w:name w:val="WW-Título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">
    <w:name w:val="WW-Legenda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">
    <w:name w:val="WW-Índice111111111111111111"/>
    <w:basedOn w:val="Normal"/>
    <w:pPr>
      <w:suppressLineNumbers/>
    </w:pPr>
    <w:rPr>
      <w:rFonts w:cs="Tahoma"/>
    </w:rPr>
  </w:style>
  <w:style w:type="paragraph" w:customStyle="1" w:styleId="WW-Ttulo111111111111111111">
    <w:name w:val="WW-Título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">
    <w:name w:val="WW-Legenda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">
    <w:name w:val="WW-Índice1111111111111111111"/>
    <w:basedOn w:val="Normal"/>
    <w:pPr>
      <w:suppressLineNumbers/>
    </w:pPr>
    <w:rPr>
      <w:rFonts w:cs="Tahoma"/>
    </w:rPr>
  </w:style>
  <w:style w:type="paragraph" w:customStyle="1" w:styleId="WW-Ttulo1111111111111111111">
    <w:name w:val="WW-Título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">
    <w:name w:val="WW-Legenda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">
    <w:name w:val="WW-Índice11111111111111111111"/>
    <w:basedOn w:val="Normal"/>
    <w:pPr>
      <w:suppressLineNumbers/>
    </w:pPr>
    <w:rPr>
      <w:rFonts w:cs="Tahoma"/>
    </w:rPr>
  </w:style>
  <w:style w:type="paragraph" w:customStyle="1" w:styleId="WW-Ttulo11111111111111111111">
    <w:name w:val="WW-Título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">
    <w:name w:val="WW-Legenda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">
    <w:name w:val="WW-Índice111111111111111111111"/>
    <w:basedOn w:val="Normal"/>
    <w:pPr>
      <w:suppressLineNumbers/>
    </w:pPr>
    <w:rPr>
      <w:rFonts w:cs="Tahoma"/>
    </w:rPr>
  </w:style>
  <w:style w:type="paragraph" w:customStyle="1" w:styleId="WW-Ttulo111111111111111111111">
    <w:name w:val="WW-Título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">
    <w:name w:val="WW-Legenda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">
    <w:name w:val="WW-Índice1111111111111111111111"/>
    <w:basedOn w:val="Normal"/>
    <w:pPr>
      <w:suppressLineNumbers/>
    </w:pPr>
    <w:rPr>
      <w:rFonts w:cs="Tahoma"/>
    </w:rPr>
  </w:style>
  <w:style w:type="paragraph" w:customStyle="1" w:styleId="WW-Ttulo1111111111111111111111">
    <w:name w:val="WW-Título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">
    <w:name w:val="WW-Legenda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">
    <w:name w:val="WW-Índice11111111111111111111111"/>
    <w:basedOn w:val="Normal"/>
    <w:pPr>
      <w:suppressLineNumbers/>
    </w:pPr>
    <w:rPr>
      <w:rFonts w:cs="Tahoma"/>
    </w:rPr>
  </w:style>
  <w:style w:type="paragraph" w:customStyle="1" w:styleId="WW-Ttulo11111111111111111111111">
    <w:name w:val="WW-Título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">
    <w:name w:val="WW-Legenda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">
    <w:name w:val="WW-Índice111111111111111111111111"/>
    <w:basedOn w:val="Normal"/>
    <w:pPr>
      <w:suppressLineNumbers/>
    </w:pPr>
    <w:rPr>
      <w:rFonts w:cs="Tahoma"/>
    </w:rPr>
  </w:style>
  <w:style w:type="paragraph" w:customStyle="1" w:styleId="WW-Ttulo111111111111111111111111">
    <w:name w:val="WW-Título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">
    <w:name w:val="WW-Legenda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">
    <w:name w:val="WW-Índice1111111111111111111111111"/>
    <w:basedOn w:val="Normal"/>
    <w:pPr>
      <w:suppressLineNumbers/>
    </w:pPr>
    <w:rPr>
      <w:rFonts w:cs="Tahoma"/>
    </w:rPr>
  </w:style>
  <w:style w:type="paragraph" w:customStyle="1" w:styleId="WW-Ttulo1111111111111111111111111">
    <w:name w:val="WW-Título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">
    <w:name w:val="WW-Legenda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">
    <w:name w:val="WW-Índice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">
    <w:name w:val="WW-Título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">
    <w:name w:val="WW-Legenda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">
    <w:name w:val="WW-Índice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">
    <w:name w:val="WW-Título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">
    <w:name w:val="WW-Legenda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">
    <w:name w:val="WW-Índice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">
    <w:name w:val="WW-Título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">
    <w:name w:val="WW-Legenda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">
    <w:name w:val="WW-Índice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">
    <w:name w:val="WW-Título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">
    <w:name w:val="WW-Legenda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">
    <w:name w:val="WW-Índice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">
    <w:name w:val="WW-Título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">
    <w:name w:val="WW-Legenda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">
    <w:name w:val="WW-Índice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">
    <w:name w:val="WW-Título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">
    <w:name w:val="WW-Legenda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">
    <w:name w:val="WW-Índice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">
    <w:name w:val="WW-Título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">
    <w:name w:val="WW-Legenda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">
    <w:name w:val="WW-Índice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">
    <w:name w:val="WW-Título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">
    <w:name w:val="WW-Legenda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">
    <w:name w:val="WW-Índice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">
    <w:name w:val="WW-Título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">
    <w:name w:val="WW-Legenda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">
    <w:name w:val="WW-Índice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">
    <w:name w:val="WW-Título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">
    <w:name w:val="WW-Legenda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">
    <w:name w:val="WW-Índice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">
    <w:name w:val="WW-Título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">
    <w:name w:val="WW-Legenda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">
    <w:name w:val="WW-Índice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">
    <w:name w:val="WW-Título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">
    <w:name w:val="WW-Legenda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">
    <w:name w:val="WW-Índice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">
    <w:name w:val="WW-Título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">
    <w:name w:val="WW-Legenda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">
    <w:name w:val="WW-Índice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">
    <w:name w:val="WW-Título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">
    <w:name w:val="WW-Legenda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">
    <w:name w:val="WW-Índice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">
    <w:name w:val="WW-Título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">
    <w:name w:val="WW-Legenda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">
    <w:name w:val="WW-Índice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">
    <w:name w:val="WW-Título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">
    <w:name w:val="WW-Legenda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">
    <w:name w:val="WW-Índice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">
    <w:name w:val="WW-Título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">
    <w:name w:val="WW-Legenda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">
    <w:name w:val="WW-Índice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">
    <w:name w:val="WW-Título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">
    <w:name w:val="WW-Legenda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">
    <w:name w:val="WW-Índice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">
    <w:name w:val="WW-Título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">
    <w:name w:val="WW-Legenda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">
    <w:name w:val="WW-Índice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">
    <w:name w:val="WW-Título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">
    <w:name w:val="WW-Legenda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">
    <w:name w:val="WW-Índice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">
    <w:name w:val="WW-Título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">
    <w:name w:val="WW-Legenda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">
    <w:name w:val="WW-Índice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">
    <w:name w:val="WW-Título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">
    <w:name w:val="WW-Legenda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">
    <w:name w:val="WW-Índice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">
    <w:name w:val="WW-Título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">
    <w:name w:val="WW-Legenda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">
    <w:name w:val="WW-Índice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">
    <w:name w:val="WW-Título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">
    <w:name w:val="WW-Legenda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">
    <w:name w:val="WW-Índice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">
    <w:name w:val="WW-Título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">
    <w:name w:val="WW-Legenda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">
    <w:name w:val="WW-Índice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">
    <w:name w:val="WW-Título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">
    <w:name w:val="WW-Legenda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">
    <w:name w:val="WW-Índice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">
    <w:name w:val="WW-Título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">
    <w:name w:val="WW-Índice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">
    <w:name w:val="WW-Título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">
    <w:name w:val="WW-Título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1">
    <w:name w:val="WW-Título1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702"/>
        <w:tab w:val="right" w:pos="9405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basedOn w:val="Fontepargpadro"/>
  </w:style>
  <w:style w:type="character" w:customStyle="1" w:styleId="WW-Absatz-Standardschriftart">
    <w:name w:val="WW-Absatz-Standardschriftart"/>
    <w:basedOn w:val="Fontepargpadro"/>
  </w:style>
  <w:style w:type="character" w:customStyle="1" w:styleId="WW-Absatz-Standardschriftart1">
    <w:name w:val="WW-Absatz-Standardschriftart1"/>
    <w:basedOn w:val="Fontepargpadro"/>
  </w:style>
  <w:style w:type="character" w:customStyle="1" w:styleId="WW-Absatz-Standardschriftart11">
    <w:name w:val="WW-Absatz-Standardschriftart11"/>
    <w:basedOn w:val="Fontepargpadro"/>
  </w:style>
  <w:style w:type="character" w:customStyle="1" w:styleId="WW-Absatz-Standardschriftart111">
    <w:name w:val="WW-Absatz-Standardschriftart111"/>
    <w:basedOn w:val="Fontepargpadro"/>
  </w:style>
  <w:style w:type="character" w:customStyle="1" w:styleId="WW-Absatz-Standardschriftart1111">
    <w:name w:val="WW-Absatz-Standardschriftart1111"/>
    <w:basedOn w:val="Fontepargpadro"/>
  </w:style>
  <w:style w:type="character" w:customStyle="1" w:styleId="WW-Absatz-Standardschriftart11111">
    <w:name w:val="WW-Absatz-Standardschriftart11111"/>
    <w:basedOn w:val="Fontepargpadro"/>
  </w:style>
  <w:style w:type="character" w:customStyle="1" w:styleId="WW-Absatz-Standardschriftart111111">
    <w:name w:val="WW-Absatz-Standardschriftart111111"/>
    <w:basedOn w:val="Fontepargpadro"/>
  </w:style>
  <w:style w:type="character" w:customStyle="1" w:styleId="WW-Absatz-Standardschriftart1111111">
    <w:name w:val="WW-Absatz-Standardschriftart1111111"/>
    <w:basedOn w:val="Fontepargpadro"/>
  </w:style>
  <w:style w:type="character" w:customStyle="1" w:styleId="WW-Absatz-Standardschriftart11111111">
    <w:name w:val="WW-Absatz-Standardschriftart11111111"/>
    <w:basedOn w:val="Fontepargpadro"/>
  </w:style>
  <w:style w:type="character" w:customStyle="1" w:styleId="WW-Absatz-Standardschriftart111111111">
    <w:name w:val="WW-Absatz-Standardschriftart111111111"/>
    <w:basedOn w:val="Fontepargpadro"/>
  </w:style>
  <w:style w:type="character" w:customStyle="1" w:styleId="WW-Absatz-Standardschriftart1111111111">
    <w:name w:val="WW-Absatz-Standardschriftart1111111111"/>
    <w:basedOn w:val="Fontepargpadro"/>
  </w:style>
  <w:style w:type="character" w:customStyle="1" w:styleId="WW-Absatz-Standardschriftart11111111111">
    <w:name w:val="WW-Absatz-Standardschriftart11111111111"/>
    <w:basedOn w:val="Fontepargpadro"/>
  </w:style>
  <w:style w:type="character" w:customStyle="1" w:styleId="WW-Absatz-Standardschriftart111111111111">
    <w:name w:val="WW-Absatz-Standardschriftart111111111111"/>
    <w:basedOn w:val="Fontepargpadro"/>
  </w:style>
  <w:style w:type="character" w:customStyle="1" w:styleId="WW-Absatz-Standardschriftart1111111111111">
    <w:name w:val="WW-Absatz-Standardschriftart1111111111111"/>
    <w:basedOn w:val="Fontepargpadro"/>
  </w:style>
  <w:style w:type="character" w:customStyle="1" w:styleId="WW-Absatz-Standardschriftart11111111111111">
    <w:name w:val="WW-Absatz-Standardschriftart11111111111111"/>
    <w:basedOn w:val="Fontepargpadro"/>
  </w:style>
  <w:style w:type="character" w:customStyle="1" w:styleId="WW-Absatz-Standardschriftart111111111111111">
    <w:name w:val="WW-Absatz-Standardschriftart111111111111111"/>
    <w:basedOn w:val="Fontepargpadro"/>
  </w:style>
  <w:style w:type="character" w:customStyle="1" w:styleId="WW-Absatz-Standardschriftart1111111111111111">
    <w:name w:val="WW-Absatz-Standardschriftart1111111111111111"/>
    <w:basedOn w:val="Fontepargpadro"/>
  </w:style>
  <w:style w:type="character" w:customStyle="1" w:styleId="WW-Absatz-Standardschriftart11111111111111111">
    <w:name w:val="WW-Absatz-Standardschriftart11111111111111111"/>
    <w:basedOn w:val="Fontepargpadro"/>
  </w:style>
  <w:style w:type="character" w:customStyle="1" w:styleId="WW-Absatz-Standardschriftart111111111111111111">
    <w:name w:val="WW-Absatz-Standardschriftart111111111111111111"/>
    <w:basedOn w:val="Fontepargpadro"/>
  </w:style>
  <w:style w:type="character" w:customStyle="1" w:styleId="WW-Absatz-Standardschriftart1111111111111111111">
    <w:name w:val="WW-Absatz-Standardschriftart1111111111111111111"/>
    <w:basedOn w:val="Fontepargpadro"/>
  </w:style>
  <w:style w:type="character" w:customStyle="1" w:styleId="WW-Absatz-Standardschriftart11111111111111111111">
    <w:name w:val="WW-Absatz-Standardschriftart11111111111111111111"/>
    <w:basedOn w:val="Fontepargpadro"/>
  </w:style>
  <w:style w:type="character" w:customStyle="1" w:styleId="WW-Absatz-Standardschriftart111111111111111111111">
    <w:name w:val="WW-Absatz-Standardschriftart111111111111111111111"/>
    <w:basedOn w:val="Fontepargpadro"/>
  </w:style>
  <w:style w:type="character" w:customStyle="1" w:styleId="WW-Absatz-Standardschriftart1111111111111111111111">
    <w:name w:val="WW-Absatz-Standardschriftart1111111111111111111111"/>
    <w:basedOn w:val="Fontepargpadro"/>
  </w:style>
  <w:style w:type="character" w:customStyle="1" w:styleId="WW-Absatz-Standardschriftart11111111111111111111111">
    <w:name w:val="WW-Absatz-Standardschriftart11111111111111111111111"/>
    <w:basedOn w:val="Fontepargpadro"/>
  </w:style>
  <w:style w:type="character" w:customStyle="1" w:styleId="WW-Absatz-Standardschriftart111111111111111111111111">
    <w:name w:val="WW-Absatz-Standardschriftart111111111111111111111111"/>
    <w:basedOn w:val="Fontepargpadro"/>
  </w:style>
  <w:style w:type="character" w:customStyle="1" w:styleId="WW-Absatz-Standardschriftart1111111111111111111111111">
    <w:name w:val="WW-Absatz-Standardschriftart1111111111111111111111111"/>
    <w:basedOn w:val="Fontepargpadro"/>
  </w:style>
  <w:style w:type="character" w:customStyle="1" w:styleId="WW-Absatz-Standardschriftart11111111111111111111111111">
    <w:name w:val="WW-Absatz-Standardschriftart11111111111111111111111111"/>
    <w:basedOn w:val="Fontepargpadro"/>
  </w:style>
  <w:style w:type="character" w:customStyle="1" w:styleId="WW-Absatz-Standardschriftart111111111111111111111111111">
    <w:name w:val="WW-Absatz-Standardschriftart111111111111111111111111111"/>
    <w:basedOn w:val="Fontepargpadro"/>
  </w:style>
  <w:style w:type="character" w:customStyle="1" w:styleId="WW-Absatz-Standardschriftart1111111111111111111111111111">
    <w:name w:val="WW-Absatz-Standardschriftart1111111111111111111111111111"/>
    <w:basedOn w:val="Fontepargpadro"/>
  </w:style>
  <w:style w:type="character" w:customStyle="1" w:styleId="WW-Absatz-Standardschriftart11111111111111111111111111111">
    <w:name w:val="WW-Absatz-Standardschriftart11111111111111111111111111111"/>
    <w:basedOn w:val="Fontepargpadro"/>
  </w:style>
  <w:style w:type="character" w:customStyle="1" w:styleId="WW-Absatz-Standardschriftart111111111111111111111111111111">
    <w:name w:val="WW-Absatz-Standardschriftart111111111111111111111111111111"/>
    <w:basedOn w:val="Fontepargpadro"/>
  </w:style>
  <w:style w:type="character" w:customStyle="1" w:styleId="WW-Absatz-Standardschriftart1111111111111111111111111111111">
    <w:name w:val="WW-Absatz-Standardschriftart1111111111111111111111111111111"/>
    <w:basedOn w:val="Fontepargpadro"/>
  </w:style>
  <w:style w:type="character" w:customStyle="1" w:styleId="WW-Absatz-Standardschriftart11111111111111111111111111111111">
    <w:name w:val="WW-Absatz-Standardschriftart11111111111111111111111111111111"/>
    <w:basedOn w:val="Fontepargpadro"/>
  </w:style>
  <w:style w:type="character" w:customStyle="1" w:styleId="WW-Absatz-Standardschriftart111111111111111111111111111111111">
    <w:name w:val="WW-Absatz-Standardschriftart111111111111111111111111111111111"/>
    <w:basedOn w:val="Fontepargpadro"/>
  </w:style>
  <w:style w:type="character" w:customStyle="1" w:styleId="WW-Absatz-Standardschriftart1111111111111111111111111111111111">
    <w:name w:val="WW-Absatz-Standardschriftart1111111111111111111111111111111111"/>
    <w:basedOn w:val="Fontepargpadro"/>
  </w:style>
  <w:style w:type="character" w:customStyle="1" w:styleId="WW-Absatz-Standardschriftart11111111111111111111111111111111111">
    <w:name w:val="WW-Absatz-Standardschriftart11111111111111111111111111111111111"/>
    <w:basedOn w:val="Fontepargpadro"/>
  </w:style>
  <w:style w:type="character" w:customStyle="1" w:styleId="WW-Absatz-Standardschriftart111111111111111111111111111111111111">
    <w:name w:val="WW-Absatz-Standardschriftart111111111111111111111111111111111111"/>
    <w:basedOn w:val="Fontepargpadro"/>
  </w:style>
  <w:style w:type="character" w:customStyle="1" w:styleId="WW-Absatz-Standardschriftart1111111111111111111111111111111111111">
    <w:name w:val="WW-Absatz-Standardschriftart1111111111111111111111111111111111111"/>
    <w:basedOn w:val="Fontepargpadro"/>
  </w:style>
  <w:style w:type="character" w:customStyle="1" w:styleId="WW-Absatz-Standardschriftart11111111111111111111111111111111111111">
    <w:name w:val="WW-Absatz-Standardschriftart11111111111111111111111111111111111111"/>
    <w:basedOn w:val="Fontepargpadro"/>
  </w:style>
  <w:style w:type="character" w:customStyle="1" w:styleId="WW-Absatz-Standardschriftart111111111111111111111111111111111111111">
    <w:name w:val="WW-Absatz-Standardschriftart111111111111111111111111111111111111111"/>
    <w:basedOn w:val="Fontepargpadro"/>
  </w:style>
  <w:style w:type="character" w:customStyle="1" w:styleId="WW-Absatz-Standardschriftart1111111111111111111111111111111111111111">
    <w:name w:val="WW-Absatz-Standardschriftart1111111111111111111111111111111111111111"/>
    <w:basedOn w:val="Fontepargpadro"/>
  </w:style>
  <w:style w:type="character" w:customStyle="1" w:styleId="WW-Absatz-Standardschriftart11111111111111111111111111111111111111111">
    <w:name w:val="WW-Absatz-Standardschriftart11111111111111111111111111111111111111111"/>
    <w:basedOn w:val="Fontepargpadro"/>
  </w:style>
  <w:style w:type="character" w:customStyle="1" w:styleId="WW-Absatz-Standardschriftart111111111111111111111111111111111111111111">
    <w:name w:val="WW-Absatz-Standardschriftart111111111111111111111111111111111111111111"/>
    <w:basedOn w:val="Fontepargpadro"/>
  </w:style>
  <w:style w:type="character" w:customStyle="1" w:styleId="WW-Absatz-Standardschriftart1111111111111111111111111111111111111111111">
    <w:name w:val="WW-Absatz-Standardschriftart1111111111111111111111111111111111111111111"/>
    <w:basedOn w:val="Fontepargpadro"/>
  </w:style>
  <w:style w:type="character" w:customStyle="1" w:styleId="WW-Absatz-Standardschriftart11111111111111111111111111111111111111111111">
    <w:name w:val="WW-Absatz-Standardschriftart11111111111111111111111111111111111111111111"/>
    <w:basedOn w:val="Fontepargpadro"/>
  </w:style>
  <w:style w:type="character" w:customStyle="1" w:styleId="WW-Absatz-Standardschriftart111111111111111111111111111111111111111111111">
    <w:name w:val="WW-Absatz-Standardschriftart111111111111111111111111111111111111111111111"/>
    <w:basedOn w:val="Fontepargpadro"/>
  </w:style>
  <w:style w:type="character" w:customStyle="1" w:styleId="WW-Absatz-Standardschriftart1111111111111111111111111111111111111111111111">
    <w:name w:val="WW-Absatz-Standardschriftart1111111111111111111111111111111111111111111111"/>
    <w:basedOn w:val="Fontepargpadro"/>
  </w:style>
  <w:style w:type="character" w:customStyle="1" w:styleId="WW-Absatz-Standardschriftart11111111111111111111111111111111111111111111111">
    <w:name w:val="WW-Absatz-Standardschriftart11111111111111111111111111111111111111111111111"/>
    <w:basedOn w:val="Fontepargpadro"/>
  </w:style>
  <w:style w:type="character" w:customStyle="1" w:styleId="WW-Absatz-Standardschriftart111111111111111111111111111111111111111111111111">
    <w:name w:val="WW-Absatz-Standardschriftart111111111111111111111111111111111111111111111111"/>
    <w:basedOn w:val="Fontepargpadro"/>
  </w:style>
  <w:style w:type="character" w:customStyle="1" w:styleId="WW-Absatz-Standardschriftart1111111111111111111111111111111111111111111111111">
    <w:name w:val="WW-Absatz-Standardschriftart1111111111111111111111111111111111111111111111111"/>
    <w:basedOn w:val="Fontepargpadro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Fontepargpadro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Fontepargpadro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Fontepargpadro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Fontepargpadro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Fontepargpadro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Fontepargpadro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Fontepargpadro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Fontepargpadro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Fontepargpadro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Fontepargpadro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Fontepargpadro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Fontepargpadro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Fontepargpadro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Fontepargpadro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Fontepargpadro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Fontepargpadro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Fontepargpadro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Fontepargpadro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basedOn w:val="Fontepargpadr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Fontepargpadro">
    <w:name w:val="WW-Fonte parág. padrão"/>
    <w:basedOn w:val="Fontepargpadro"/>
  </w:style>
  <w:style w:type="character" w:customStyle="1" w:styleId="SmbolosdeMarca">
    <w:name w:val="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StarSymbol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StarSymbol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StarSymbol"/>
      <w:sz w:val="18"/>
      <w:szCs w:val="18"/>
    </w:rPr>
  </w:style>
  <w:style w:type="character" w:customStyle="1" w:styleId="WW-SmbolosdeMarca1111">
    <w:name w:val="WW-Símbolos de Marca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">
    <w:name w:val="WW-Símbolos de Marca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">
    <w:name w:val="WW-Símbolos de Marca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">
    <w:name w:val="WW-Símbolos de Marca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">
    <w:name w:val="WW-Símbolos de Marca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">
    <w:name w:val="WW-Símbolos de Marca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">
    <w:name w:val="WW-Símbolos de Marca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">
    <w:name w:val="WW-Símbolos de Marca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">
    <w:name w:val="WW-Símbolos de Marca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">
    <w:name w:val="WW-Símbolos de Marca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">
    <w:name w:val="WW-Símbolos de Marca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">
    <w:name w:val="WW-Símbolos de Marca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">
    <w:name w:val="WW-Símbolos de Marca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">
    <w:name w:val="WW-Símbolos de Marca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">
    <w:name w:val="WW-Símbolos de Marca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">
    <w:name w:val="WW-Símbolos de Marca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">
    <w:name w:val="WW-Símbolos de Marc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">
    <w:name w:val="WW-Símbolos de Marc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">
    <w:name w:val="WW-Símbolos de Marc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">
    <w:name w:val="WW-Símbolos de Marc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">
    <w:name w:val="WW-Símbolos de Marc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">
    <w:name w:val="WW-Símbolos de Marc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">
    <w:name w:val="WW-Símbolos de Marc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">
    <w:name w:val="WW-Símbolos de Marc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">
    <w:name w:val="WW-Símbolos de Marc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">
    <w:name w:val="WW-Símbolos de Marc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">
    <w:name w:val="WW-Símbolos de Marc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">
    <w:name w:val="WW-Símbolos de Marc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">
    <w:name w:val="WW-Símbolos de Marc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">
    <w:name w:val="WW-Símbolos de Marc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">
    <w:name w:val="WW-Símbolos de Marc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">
    <w:name w:val="WW-Símbolos de Marc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">
    <w:name w:val="WW-Símbolos de Marc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">
    <w:name w:val="WW-Símbolos de Marc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">
    <w:name w:val="WW-Símbolos de Marc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">
    <w:name w:val="WW-Símbolos de Marc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">
    <w:name w:val="WW-Símbolos de Marc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">
    <w:name w:val="WW-Símbolos de Marc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">
    <w:name w:val="WW-Símbolos de Marc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">
    <w:name w:val="WW-Símbolos de Marc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">
    <w:name w:val="WW-Símbolos de Marc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">
    <w:name w:val="WW-Símbolos de Marc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">
    <w:name w:val="WW-Símbolos de Marc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">
    <w:name w:val="WW-Símbolos de Marc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">
    <w:name w:val="WW-Símbolos de Marc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1">
    <w:name w:val="WW-Símbolos de Marc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basedOn w:val="Fontepargpadro"/>
  </w:style>
  <w:style w:type="character" w:customStyle="1" w:styleId="WW-SmbolosdeNumerao">
    <w:name w:val="WW-Símbolos de Numeração"/>
    <w:basedOn w:val="Fontepargpadro"/>
  </w:style>
  <w:style w:type="character" w:customStyle="1" w:styleId="WW-SmbolosdeNumerao1">
    <w:name w:val="WW-Símbolos de Numeração1"/>
    <w:basedOn w:val="Fontepargpadro"/>
  </w:style>
  <w:style w:type="character" w:customStyle="1" w:styleId="WW-SmbolosdeNumerao11">
    <w:name w:val="WW-Símbolos de Numeração11"/>
    <w:basedOn w:val="Fontepargpadro"/>
  </w:style>
  <w:style w:type="character" w:customStyle="1" w:styleId="WW-SmbolosdeNumerao111">
    <w:name w:val="WW-Símbolos de Numeração111"/>
    <w:basedOn w:val="Fontepargpadro"/>
  </w:style>
  <w:style w:type="character" w:customStyle="1" w:styleId="WW-SmbolosdeNumerao1111">
    <w:name w:val="WW-Símbolos de Numeração1111"/>
    <w:basedOn w:val="Fontepargpadro"/>
  </w:style>
  <w:style w:type="character" w:customStyle="1" w:styleId="WW-SmbolosdeNumerao11111">
    <w:name w:val="WW-Símbolos de Numeração11111"/>
    <w:basedOn w:val="Fontepargpadro"/>
  </w:style>
  <w:style w:type="character" w:customStyle="1" w:styleId="WW-SmbolosdeNumerao111111">
    <w:name w:val="WW-Símbolos de Numeração111111"/>
    <w:basedOn w:val="Fontepargpadro"/>
  </w:style>
  <w:style w:type="character" w:customStyle="1" w:styleId="WW-SmbolosdeNumerao1111111">
    <w:name w:val="WW-Símbolos de Numeração1111111"/>
    <w:basedOn w:val="Fontepargpadro"/>
  </w:style>
  <w:style w:type="character" w:customStyle="1" w:styleId="WW-SmbolosdeNumerao11111111">
    <w:name w:val="WW-Símbolos de Numeração11111111"/>
    <w:basedOn w:val="Fontepargpadro"/>
  </w:style>
  <w:style w:type="character" w:customStyle="1" w:styleId="WW-SmbolosdeNumerao111111111">
    <w:name w:val="WW-Símbolos de Numeração111111111"/>
    <w:basedOn w:val="Fontepargpadro"/>
  </w:style>
  <w:style w:type="character" w:customStyle="1" w:styleId="WW-SmbolosdeNumerao1111111111">
    <w:name w:val="WW-Símbolos de Numeração1111111111"/>
    <w:basedOn w:val="Fontepargpadro"/>
  </w:style>
  <w:style w:type="character" w:customStyle="1" w:styleId="WW-SmbolosdeNumerao11111111111">
    <w:name w:val="WW-Símbolos de Numeração11111111111"/>
    <w:basedOn w:val="Fontepargpadro"/>
  </w:style>
  <w:style w:type="character" w:customStyle="1" w:styleId="WW-SmbolosdeNumerao111111111111">
    <w:name w:val="WW-Símbolos de Numeração111111111111"/>
    <w:basedOn w:val="Fontepargpadro"/>
  </w:style>
  <w:style w:type="character" w:customStyle="1" w:styleId="WW-SmbolosdeNumerao1111111111111">
    <w:name w:val="WW-Símbolos de Numeração1111111111111"/>
    <w:basedOn w:val="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 w:val="0"/>
    </w:rPr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  <w:lang w:val="pt-PT"/>
    </w:rPr>
  </w:style>
  <w:style w:type="character" w:styleId="Hyperlink">
    <w:name w:val="Hyperlink"/>
    <w:rPr>
      <w:color w:val="00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no%202025\Requerimentos\Roberto%20Giovanella\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6568-94AE-4FB5-ABEE-56CFF05D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</Template>
  <TotalTime>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n? 015-04/04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n? 015-04/04</dc:title>
  <dc:subject/>
  <dc:creator>Usuário</dc:creator>
  <cp:keywords/>
  <dc:description/>
  <cp:lastModifiedBy>Giovana Busch</cp:lastModifiedBy>
  <cp:revision>2</cp:revision>
  <cp:lastPrinted>2025-10-23T18:20:00Z</cp:lastPrinted>
  <dcterms:created xsi:type="dcterms:W3CDTF">2025-10-23T18:21:00Z</dcterms:created>
  <dcterms:modified xsi:type="dcterms:W3CDTF">2025-10-23T18:21:00Z</dcterms:modified>
</cp:coreProperties>
</file>