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2D035" w14:textId="77777777" w:rsidR="0058661D" w:rsidRDefault="0058661D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35A3A6D" w14:textId="7E79F254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  <w:t xml:space="preserve"> Marques de Souza, </w:t>
      </w:r>
      <w:r w:rsidR="004F70DC">
        <w:rPr>
          <w:rFonts w:ascii="Palatino Linotype" w:hAnsi="Palatino Linotype" w:cs="Palatino Linotype"/>
          <w:sz w:val="22"/>
          <w:szCs w:val="22"/>
        </w:rPr>
        <w:t>23</w:t>
      </w:r>
      <w:r w:rsidR="00E95D96">
        <w:rPr>
          <w:rFonts w:ascii="Palatino Linotype" w:hAnsi="Palatino Linotype" w:cs="Palatino Linotype"/>
          <w:sz w:val="22"/>
          <w:szCs w:val="22"/>
        </w:rPr>
        <w:t xml:space="preserve"> de </w:t>
      </w:r>
      <w:r w:rsidR="0099262F">
        <w:rPr>
          <w:rFonts w:ascii="Palatino Linotype" w:hAnsi="Palatino Linotype" w:cs="Palatino Linotype"/>
          <w:sz w:val="22"/>
          <w:szCs w:val="22"/>
        </w:rPr>
        <w:t>outubro</w:t>
      </w:r>
      <w:r w:rsidR="00B6002A">
        <w:rPr>
          <w:rFonts w:ascii="Palatino Linotype" w:hAnsi="Palatino Linotype" w:cs="Palatino Linotype"/>
          <w:sz w:val="22"/>
          <w:szCs w:val="22"/>
        </w:rPr>
        <w:t xml:space="preserve"> 2025</w:t>
      </w:r>
    </w:p>
    <w:p w14:paraId="778031C6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4EB2ABD" w14:textId="77777777" w:rsidR="00C05BCA" w:rsidRDefault="00C05BCA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5CD36847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</w:p>
    <w:p w14:paraId="355460E8" w14:textId="66C48AC7" w:rsidR="00795888" w:rsidRDefault="00795888" w:rsidP="008662E2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Expediente: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Req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.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Nº </w:t>
      </w:r>
      <w:r w:rsidR="0039435E">
        <w:rPr>
          <w:rFonts w:ascii="Palatino Linotype" w:hAnsi="Palatino Linotype" w:cs="Palatino Linotype"/>
          <w:sz w:val="22"/>
          <w:szCs w:val="22"/>
        </w:rPr>
        <w:t xml:space="preserve"> </w:t>
      </w:r>
      <w:r w:rsidR="0099262F">
        <w:rPr>
          <w:rFonts w:ascii="Palatino Linotype" w:hAnsi="Palatino Linotype" w:cs="Palatino Linotype"/>
          <w:sz w:val="22"/>
          <w:szCs w:val="22"/>
        </w:rPr>
        <w:t>1</w:t>
      </w:r>
      <w:r w:rsidR="000C4055">
        <w:rPr>
          <w:rFonts w:ascii="Palatino Linotype" w:hAnsi="Palatino Linotype" w:cs="Palatino Linotype"/>
          <w:sz w:val="22"/>
          <w:szCs w:val="22"/>
        </w:rPr>
        <w:t>7</w:t>
      </w:r>
      <w:r w:rsidR="004F70DC">
        <w:rPr>
          <w:rFonts w:ascii="Palatino Linotype" w:hAnsi="Palatino Linotype" w:cs="Palatino Linotype"/>
          <w:sz w:val="22"/>
          <w:szCs w:val="22"/>
        </w:rPr>
        <w:t>5</w:t>
      </w:r>
      <w:proofErr w:type="gramEnd"/>
      <w:r w:rsidR="007E37AA">
        <w:rPr>
          <w:rFonts w:ascii="Palatino Linotype" w:hAnsi="Palatino Linotype" w:cs="Palatino Linotype"/>
          <w:sz w:val="22"/>
          <w:szCs w:val="22"/>
        </w:rPr>
        <w:t xml:space="preserve"> </w:t>
      </w:r>
      <w:r w:rsidR="00E85268">
        <w:rPr>
          <w:rFonts w:ascii="Palatino Linotype" w:hAnsi="Palatino Linotype" w:cs="Palatino Linotype"/>
          <w:sz w:val="22"/>
          <w:szCs w:val="22"/>
        </w:rPr>
        <w:t>-0</w:t>
      </w:r>
      <w:r w:rsidR="00B6002A">
        <w:rPr>
          <w:rFonts w:ascii="Palatino Linotype" w:hAnsi="Palatino Linotype" w:cs="Palatino Linotype"/>
          <w:sz w:val="22"/>
          <w:szCs w:val="22"/>
        </w:rPr>
        <w:t>1</w:t>
      </w:r>
      <w:r w:rsidR="00E85268">
        <w:rPr>
          <w:rFonts w:ascii="Palatino Linotype" w:hAnsi="Palatino Linotype" w:cs="Palatino Linotype"/>
          <w:sz w:val="22"/>
          <w:szCs w:val="22"/>
        </w:rPr>
        <w:t>/202</w:t>
      </w:r>
      <w:r w:rsidR="00C77354">
        <w:rPr>
          <w:rFonts w:ascii="Palatino Linotype" w:hAnsi="Palatino Linotype" w:cs="Palatino Linotype"/>
          <w:sz w:val="22"/>
          <w:szCs w:val="22"/>
        </w:rPr>
        <w:t>5</w:t>
      </w:r>
    </w:p>
    <w:p w14:paraId="01167A74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Protocolo: 000</w:t>
      </w:r>
    </w:p>
    <w:p w14:paraId="56646345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Apreciado em___/___/___</w:t>
      </w:r>
    </w:p>
    <w:p w14:paraId="64413192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Aprovado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)    Rejeitado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) 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Por</w:t>
      </w:r>
      <w:proofErr w:type="gramEnd"/>
      <w:r>
        <w:rPr>
          <w:rFonts w:ascii="Palatino Linotype" w:hAnsi="Palatino Linotype" w:cs="Palatino Linotype"/>
          <w:sz w:val="22"/>
          <w:szCs w:val="22"/>
        </w:rPr>
        <w:t>____a____votos</w:t>
      </w:r>
      <w:proofErr w:type="spellEnd"/>
    </w:p>
    <w:p w14:paraId="34179BBC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Encaminhado para_____________________</w:t>
      </w:r>
    </w:p>
    <w:p w14:paraId="08BE5224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Ass.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Resp</w:t>
      </w:r>
      <w:proofErr w:type="spellEnd"/>
      <w:r>
        <w:rPr>
          <w:rFonts w:ascii="Palatino Linotype" w:hAnsi="Palatino Linotype" w:cs="Palatino Linotype"/>
          <w:sz w:val="22"/>
          <w:szCs w:val="22"/>
        </w:rPr>
        <w:t>__________________</w:t>
      </w:r>
    </w:p>
    <w:p w14:paraId="0861F690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0054B52D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CB73E83" w14:textId="77777777" w:rsidR="00795888" w:rsidRDefault="00795888">
      <w:pPr>
        <w:spacing w:line="200" w:lineRule="atLeast"/>
        <w:ind w:firstLine="748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Senhor Presidente</w:t>
      </w:r>
    </w:p>
    <w:p w14:paraId="4207D886" w14:textId="36379494" w:rsidR="00A77D59" w:rsidRDefault="00795888" w:rsidP="005C0CB4">
      <w:pPr>
        <w:spacing w:line="200" w:lineRule="atLeast"/>
        <w:ind w:firstLine="748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Senhores Vereadores:</w:t>
      </w:r>
    </w:p>
    <w:p w14:paraId="420A5A88" w14:textId="77777777" w:rsidR="00A77D59" w:rsidRDefault="00A77D59" w:rsidP="009235A4">
      <w:pPr>
        <w:jc w:val="both"/>
        <w:rPr>
          <w:rFonts w:ascii="Palatino Linotype" w:hAnsi="Palatino Linotype" w:cs="Arial"/>
          <w:sz w:val="22"/>
          <w:szCs w:val="22"/>
        </w:rPr>
      </w:pPr>
    </w:p>
    <w:p w14:paraId="6B5046E7" w14:textId="77777777" w:rsidR="004F70DC" w:rsidRDefault="004D0235" w:rsidP="004F70DC">
      <w:pPr>
        <w:ind w:firstLine="709"/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 w:cs="Palatino Linotype"/>
          <w:kern w:val="1"/>
          <w:szCs w:val="24"/>
          <w:lang w:eastAsia="x-none"/>
        </w:rPr>
        <w:tab/>
      </w:r>
      <w:r w:rsidR="000C4055">
        <w:rPr>
          <w:rFonts w:ascii="Palatino Linotype" w:hAnsi="Palatino Linotype" w:cs="Palatino Linotype"/>
          <w:kern w:val="1"/>
          <w:szCs w:val="24"/>
          <w:lang w:eastAsia="x-none"/>
        </w:rPr>
        <w:t xml:space="preserve">A </w:t>
      </w:r>
      <w:r w:rsidR="00B6002A">
        <w:rPr>
          <w:rFonts w:ascii="Palatino Linotype" w:hAnsi="Palatino Linotype" w:cs="Palatino Linotype"/>
          <w:kern w:val="1"/>
          <w:szCs w:val="24"/>
          <w:lang w:eastAsia="x-none"/>
        </w:rPr>
        <w:t>Vereador</w:t>
      </w:r>
      <w:r w:rsidR="000C4055">
        <w:rPr>
          <w:rFonts w:ascii="Palatino Linotype" w:hAnsi="Palatino Linotype" w:cs="Palatino Linotype"/>
          <w:kern w:val="1"/>
          <w:szCs w:val="24"/>
          <w:lang w:eastAsia="x-none"/>
        </w:rPr>
        <w:t>a Sheyla Andersen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 xml:space="preserve"> (P</w:t>
      </w:r>
      <w:r w:rsidR="000C0C2D">
        <w:rPr>
          <w:rFonts w:ascii="Palatino Linotype" w:hAnsi="Palatino Linotype" w:cs="Palatino Linotype"/>
          <w:kern w:val="1"/>
          <w:szCs w:val="24"/>
          <w:lang w:eastAsia="x-none"/>
        </w:rPr>
        <w:t>DT</w:t>
      </w:r>
      <w:r w:rsidR="009B55C4">
        <w:rPr>
          <w:rFonts w:ascii="Palatino Linotype" w:hAnsi="Palatino Linotype" w:cs="Palatino Linotype"/>
          <w:kern w:val="1"/>
          <w:szCs w:val="24"/>
          <w:lang w:eastAsia="x-none"/>
        </w:rPr>
        <w:t>)</w:t>
      </w:r>
      <w:r w:rsidR="00095E1B">
        <w:rPr>
          <w:rFonts w:ascii="Palatino Linotype" w:hAnsi="Palatino Linotype" w:cs="Palatino Linotype"/>
          <w:kern w:val="1"/>
          <w:szCs w:val="24"/>
          <w:lang w:eastAsia="x-none"/>
        </w:rPr>
        <w:t xml:space="preserve">, </w:t>
      </w:r>
      <w:bookmarkStart w:id="0" w:name="_Hlk188512259"/>
      <w:r w:rsidR="004F70DC" w:rsidRPr="00545E1A">
        <w:rPr>
          <w:rFonts w:ascii="Palatino Linotype" w:hAnsi="Palatino Linotype"/>
          <w:szCs w:val="24"/>
        </w:rPr>
        <w:t>Requer ao Executivo Municipal, que faça estudo para alteração na forma de desconto do vale-alimentação em casos de afastamento por atestado médico. O objetivo da proposta é ampliar o limite mínimo de dias para, no mínimo, 5 (cinco) dias, antes de iniciar o desconto. Tal medida considera que doenças virais comuns — como conjuntivite, viroses respiratórias, ou mão-pé-boca — costumam ter duração média de 5 a 7 dias, período no qual o servidor precisa permanecer afastado por recomendação médica e também para evitar contágios. Ressalta-se que profissionais da educação e da saúde, entre outros servidores, estão diariamente expostos a vírus e agentes infecciosos, ficando mais suscetíveis a afastamentos breves e involuntários. Alternativamente, sugere-se ainda a possibilidade de realizar o desconto proporcional ao número de dias efetivamente ausentes, considerando o valor mensal do vale-alimentação — tornando a medida mais justa para todos os servidores públicos municipais. Diante do exposto, requer-se que o Executivo avalie e encaminhe proposta de adequação da legislação ou regulamento municipal, garantindo assim mais justiça e equilíbrio no tratamento dos servidores que adoecem.</w:t>
      </w:r>
    </w:p>
    <w:p w14:paraId="20AAE93E" w14:textId="01BD0CA6" w:rsidR="00E95D96" w:rsidRDefault="00E95D96" w:rsidP="004F70DC">
      <w:pPr>
        <w:ind w:firstLine="709"/>
        <w:jc w:val="both"/>
        <w:rPr>
          <w:rFonts w:ascii="Palatino Linotype" w:hAnsi="Palatino Linotype"/>
          <w:b/>
          <w:bCs/>
          <w:szCs w:val="24"/>
        </w:rPr>
      </w:pPr>
    </w:p>
    <w:p w14:paraId="4007307F" w14:textId="77777777" w:rsidR="00350F43" w:rsidRDefault="00350F43" w:rsidP="000C4055">
      <w:pPr>
        <w:spacing w:after="200"/>
        <w:ind w:firstLine="709"/>
        <w:jc w:val="both"/>
        <w:rPr>
          <w:rFonts w:ascii="Palatino Linotype" w:hAnsi="Palatino Linotype"/>
          <w:b/>
          <w:bCs/>
          <w:szCs w:val="24"/>
        </w:rPr>
      </w:pPr>
    </w:p>
    <w:bookmarkEnd w:id="0"/>
    <w:p w14:paraId="1FC4B7F6" w14:textId="77777777" w:rsidR="000C4055" w:rsidRDefault="000C4055" w:rsidP="00612458">
      <w:pPr>
        <w:spacing w:line="200" w:lineRule="atLeast"/>
        <w:jc w:val="both"/>
        <w:rPr>
          <w:rFonts w:ascii="Palatino Linotype" w:hAnsi="Palatino Linotype" w:cs="Palatino Linotype"/>
          <w:b/>
          <w:sz w:val="22"/>
          <w:szCs w:val="22"/>
        </w:rPr>
      </w:pPr>
    </w:p>
    <w:p w14:paraId="6446E264" w14:textId="77777777" w:rsidR="004865CA" w:rsidRDefault="004865CA" w:rsidP="00612458">
      <w:pPr>
        <w:spacing w:line="200" w:lineRule="atLeast"/>
        <w:jc w:val="both"/>
        <w:rPr>
          <w:rFonts w:ascii="Palatino Linotype" w:hAnsi="Palatino Linotype" w:cs="Palatino Linotype"/>
          <w:b/>
          <w:sz w:val="22"/>
          <w:szCs w:val="22"/>
        </w:rPr>
      </w:pPr>
    </w:p>
    <w:p w14:paraId="0E67F783" w14:textId="4293791B" w:rsidR="00163C98" w:rsidRDefault="00612458" w:rsidP="00612458">
      <w:pPr>
        <w:spacing w:line="200" w:lineRule="atLeast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>
        <w:rPr>
          <w:rFonts w:ascii="Palatino Linotype" w:hAnsi="Palatino Linotype" w:cs="Palatino Linotype"/>
          <w:b/>
          <w:bCs/>
          <w:sz w:val="22"/>
          <w:szCs w:val="22"/>
        </w:rPr>
        <w:tab/>
      </w:r>
      <w:r w:rsidR="009B55C4">
        <w:rPr>
          <w:rFonts w:ascii="Palatino Linotype" w:hAnsi="Palatino Linotype" w:cs="Palatino Linotype"/>
          <w:b/>
          <w:bCs/>
          <w:sz w:val="22"/>
          <w:szCs w:val="22"/>
        </w:rPr>
        <w:t xml:space="preserve"> </w:t>
      </w:r>
      <w:r w:rsidR="000C4055">
        <w:rPr>
          <w:rFonts w:ascii="Palatino Linotype" w:hAnsi="Palatino Linotype" w:cs="Palatino Linotype"/>
          <w:b/>
          <w:bCs/>
          <w:sz w:val="22"/>
          <w:szCs w:val="22"/>
        </w:rPr>
        <w:t>SHEYLA ANDERSEN</w:t>
      </w:r>
    </w:p>
    <w:p w14:paraId="458F269E" w14:textId="2E99D6E7" w:rsidR="00795888" w:rsidRDefault="00612458" w:rsidP="00612458">
      <w:pPr>
        <w:spacing w:line="200" w:lineRule="atLeast"/>
        <w:jc w:val="both"/>
        <w:rPr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</w:t>
      </w:r>
      <w:r w:rsidR="00163C98">
        <w:rPr>
          <w:rFonts w:ascii="Palatino Linotype" w:hAnsi="Palatino Linotype" w:cs="Palatino Linotype"/>
          <w:b/>
          <w:bCs/>
          <w:sz w:val="22"/>
          <w:szCs w:val="22"/>
        </w:rPr>
        <w:t xml:space="preserve">  </w:t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>
        <w:rPr>
          <w:rFonts w:ascii="Palatino Linotype" w:hAnsi="Palatino Linotype" w:cs="Palatino Linotype"/>
          <w:sz w:val="22"/>
          <w:szCs w:val="22"/>
        </w:rPr>
        <w:tab/>
      </w:r>
      <w:r w:rsidR="00795888"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   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                       </w:t>
      </w:r>
      <w:r w:rsidR="00A77D59">
        <w:rPr>
          <w:rFonts w:ascii="Palatino Linotype" w:hAnsi="Palatino Linotype" w:cs="Palatino Linotype"/>
          <w:b/>
          <w:bCs/>
          <w:sz w:val="22"/>
          <w:szCs w:val="22"/>
        </w:rPr>
        <w:t xml:space="preserve">    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  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 xml:space="preserve">  </w:t>
      </w:r>
      <w:r w:rsidRPr="00612458">
        <w:rPr>
          <w:rFonts w:ascii="Palatino Linotype" w:hAnsi="Palatino Linotype" w:cs="Palatino Linotype"/>
          <w:b/>
          <w:bCs/>
          <w:sz w:val="22"/>
          <w:szCs w:val="22"/>
        </w:rPr>
        <w:t xml:space="preserve">  Vereador</w:t>
      </w:r>
      <w:r w:rsidR="000C4055">
        <w:rPr>
          <w:rFonts w:ascii="Palatino Linotype" w:hAnsi="Palatino Linotype" w:cs="Palatino Linotype"/>
          <w:b/>
          <w:bCs/>
          <w:sz w:val="22"/>
          <w:szCs w:val="22"/>
        </w:rPr>
        <w:t>a</w:t>
      </w:r>
      <w:r w:rsidR="00A77D59">
        <w:rPr>
          <w:rFonts w:ascii="Palatino Linotype" w:hAnsi="Palatino Linotype" w:cs="Palatino Linotype"/>
          <w:b/>
          <w:bCs/>
          <w:sz w:val="22"/>
          <w:szCs w:val="22"/>
        </w:rPr>
        <w:t xml:space="preserve"> P</w:t>
      </w:r>
      <w:r w:rsidR="00011961">
        <w:rPr>
          <w:rFonts w:ascii="Palatino Linotype" w:hAnsi="Palatino Linotype" w:cs="Palatino Linotype"/>
          <w:b/>
          <w:bCs/>
          <w:sz w:val="22"/>
          <w:szCs w:val="22"/>
        </w:rPr>
        <w:t>DT</w:t>
      </w:r>
    </w:p>
    <w:sectPr w:rsidR="00795888">
      <w:headerReference w:type="default" r:id="rId8"/>
      <w:footerReference w:type="default" r:id="rId9"/>
      <w:pgSz w:w="12240" w:h="15840"/>
      <w:pgMar w:top="2726" w:right="1134" w:bottom="1134" w:left="1701" w:header="567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5866" w14:textId="77777777" w:rsidR="00C77354" w:rsidRDefault="00C77354">
      <w:r>
        <w:separator/>
      </w:r>
    </w:p>
  </w:endnote>
  <w:endnote w:type="continuationSeparator" w:id="0">
    <w:p w14:paraId="2CB56843" w14:textId="77777777" w:rsidR="00C77354" w:rsidRDefault="00C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taneo BT">
    <w:altName w:val="Brush Script MT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8D7D" w14:textId="77777777" w:rsidR="00795888" w:rsidRDefault="00795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3851" w14:textId="77777777" w:rsidR="00C77354" w:rsidRDefault="00C77354">
      <w:r>
        <w:separator/>
      </w:r>
    </w:p>
  </w:footnote>
  <w:footnote w:type="continuationSeparator" w:id="0">
    <w:p w14:paraId="67547DA4" w14:textId="77777777" w:rsidR="00C77354" w:rsidRDefault="00C7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ABA8" w14:textId="0F16637D" w:rsidR="00795888" w:rsidRDefault="00C77354">
    <w:pPr>
      <w:spacing w:line="200" w:lineRule="atLeast"/>
      <w:jc w:val="center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noProof/>
        <w:color w:val="000000"/>
        <w:sz w:val="20"/>
      </w:rPr>
      <w:drawing>
        <wp:anchor distT="0" distB="0" distL="114935" distR="114935" simplePos="0" relativeHeight="251657728" behindDoc="1" locked="0" layoutInCell="0" allowOverlap="1" wp14:anchorId="04F838E8" wp14:editId="3F2BD1A4">
          <wp:simplePos x="0" y="0"/>
          <wp:positionH relativeFrom="column">
            <wp:posOffset>2479040</wp:posOffset>
          </wp:positionH>
          <wp:positionV relativeFrom="paragraph">
            <wp:posOffset>31750</wp:posOffset>
          </wp:positionV>
          <wp:extent cx="584835" cy="575310"/>
          <wp:effectExtent l="0" t="0" r="0" b="0"/>
          <wp:wrapNone/>
          <wp:docPr id="1" name="Imag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5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E354E" w14:textId="77777777" w:rsidR="00795888" w:rsidRDefault="00795888">
    <w:pPr>
      <w:pStyle w:val="Ttulo2"/>
      <w:numPr>
        <w:ilvl w:val="1"/>
        <w:numId w:val="2"/>
      </w:numPr>
      <w:rPr>
        <w:rFonts w:ascii="Cataneo BT" w:hAnsi="Cataneo BT" w:cs="Cataneo BT"/>
        <w:b/>
        <w:sz w:val="22"/>
        <w:szCs w:val="22"/>
      </w:rPr>
    </w:pPr>
    <w:proofErr w:type="spellStart"/>
    <w:r>
      <w:rPr>
        <w:rFonts w:ascii="Cataneo BT" w:hAnsi="Cataneo BT" w:cs="Cataneo BT"/>
        <w:b/>
        <w:sz w:val="22"/>
        <w:szCs w:val="22"/>
      </w:rPr>
      <w:t>io</w:t>
    </w:r>
    <w:proofErr w:type="spellEnd"/>
    <w:r>
      <w:rPr>
        <w:rFonts w:ascii="Cataneo BT" w:hAnsi="Cataneo BT" w:cs="Cataneo BT"/>
        <w:b/>
        <w:sz w:val="22"/>
        <w:szCs w:val="22"/>
      </w:rPr>
      <w:t xml:space="preserve"> Grande do Sul</w:t>
    </w:r>
  </w:p>
  <w:p w14:paraId="223FD31F" w14:textId="77777777" w:rsidR="00795888" w:rsidRDefault="00795888">
    <w:pPr>
      <w:pStyle w:val="Ttulo1"/>
      <w:rPr>
        <w:sz w:val="32"/>
        <w:szCs w:val="32"/>
      </w:rPr>
    </w:pPr>
  </w:p>
  <w:p w14:paraId="05930151" w14:textId="77777777" w:rsidR="00795888" w:rsidRDefault="00795888">
    <w:pPr>
      <w:keepNext/>
      <w:jc w:val="center"/>
      <w:rPr>
        <w:sz w:val="32"/>
        <w:szCs w:val="32"/>
      </w:rPr>
    </w:pPr>
  </w:p>
  <w:p w14:paraId="73A6249D" w14:textId="77777777" w:rsidR="00795888" w:rsidRDefault="00795888">
    <w:pPr>
      <w:pStyle w:val="Ttulo1"/>
      <w:numPr>
        <w:ilvl w:val="0"/>
        <w:numId w:val="2"/>
      </w:numPr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47D790F9" w14:textId="77777777" w:rsidR="00795888" w:rsidRDefault="00795888">
    <w:pPr>
      <w:spacing w:line="200" w:lineRule="atLeast"/>
      <w:jc w:val="center"/>
      <w:rPr>
        <w:rFonts w:ascii="Trebuchet MS" w:hAnsi="Trebuchet MS" w:cs="Trebuchet MS"/>
        <w:b/>
        <w:color w:val="000000"/>
        <w:sz w:val="16"/>
        <w:szCs w:val="16"/>
      </w:rPr>
    </w:pPr>
    <w:r>
      <w:rPr>
        <w:rFonts w:ascii="Trebuchet MS" w:hAnsi="Trebuchet MS" w:cs="Trebuchet MS"/>
        <w:b/>
        <w:color w:val="000000"/>
        <w:sz w:val="16"/>
        <w:szCs w:val="16"/>
      </w:rPr>
      <w:t>Rua Getúlio Vargas 937 - CEP 95923 000 – Fone/FAX: (51) 3705 1171 - E-mail: camara@marquesdesouza.rs.gov.br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DD5C3"/>
    <w:multiLevelType w:val="multilevel"/>
    <w:tmpl w:val="624DD5C3"/>
    <w:name w:val="Lista numerada 1"/>
    <w:lvl w:ilvl="0">
      <w:start w:val="1"/>
      <w:numFmt w:val="none"/>
      <w:pStyle w:val="Ttulo1"/>
      <w:suff w:val="nothing"/>
      <w:lvlText w:val=""/>
      <w:lvlJc w:val="left"/>
      <w:rPr>
        <w:dstrike w:val="0"/>
      </w:rPr>
    </w:lvl>
    <w:lvl w:ilvl="1">
      <w:start w:val="1"/>
      <w:numFmt w:val="none"/>
      <w:pStyle w:val="Ttulo2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" w15:restartNumberingAfterBreak="0">
    <w:nsid w:val="624DD5C4"/>
    <w:multiLevelType w:val="multilevel"/>
    <w:tmpl w:val="624DD5C4"/>
    <w:name w:val="WW8Num2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 w16cid:durableId="1024525289">
    <w:abstractNumId w:val="0"/>
  </w:num>
  <w:num w:numId="2" w16cid:durableId="104945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54"/>
    <w:rsid w:val="00011961"/>
    <w:rsid w:val="00074A28"/>
    <w:rsid w:val="00095E1B"/>
    <w:rsid w:val="000B4025"/>
    <w:rsid w:val="000C0C2D"/>
    <w:rsid w:val="000C4055"/>
    <w:rsid w:val="00100367"/>
    <w:rsid w:val="00100C47"/>
    <w:rsid w:val="00134409"/>
    <w:rsid w:val="00163C98"/>
    <w:rsid w:val="0018743A"/>
    <w:rsid w:val="00194F7C"/>
    <w:rsid w:val="001C7A8E"/>
    <w:rsid w:val="00275C0C"/>
    <w:rsid w:val="002C324B"/>
    <w:rsid w:val="002F627A"/>
    <w:rsid w:val="00325C00"/>
    <w:rsid w:val="00350F43"/>
    <w:rsid w:val="0039435E"/>
    <w:rsid w:val="003B11A4"/>
    <w:rsid w:val="003F3E62"/>
    <w:rsid w:val="00454898"/>
    <w:rsid w:val="00463DAA"/>
    <w:rsid w:val="004865CA"/>
    <w:rsid w:val="004934D5"/>
    <w:rsid w:val="004A67C4"/>
    <w:rsid w:val="004B727C"/>
    <w:rsid w:val="004D0235"/>
    <w:rsid w:val="004D4E92"/>
    <w:rsid w:val="004F50BB"/>
    <w:rsid w:val="004F70DC"/>
    <w:rsid w:val="00583404"/>
    <w:rsid w:val="0058661D"/>
    <w:rsid w:val="00587F56"/>
    <w:rsid w:val="005C0CB4"/>
    <w:rsid w:val="00612458"/>
    <w:rsid w:val="00683A95"/>
    <w:rsid w:val="006E09EF"/>
    <w:rsid w:val="00720CBB"/>
    <w:rsid w:val="00744BE6"/>
    <w:rsid w:val="00772A56"/>
    <w:rsid w:val="00774B90"/>
    <w:rsid w:val="00795888"/>
    <w:rsid w:val="007B3E2A"/>
    <w:rsid w:val="007E37AA"/>
    <w:rsid w:val="00851C27"/>
    <w:rsid w:val="008662E2"/>
    <w:rsid w:val="00877300"/>
    <w:rsid w:val="00895995"/>
    <w:rsid w:val="0090671C"/>
    <w:rsid w:val="009235A4"/>
    <w:rsid w:val="00931B63"/>
    <w:rsid w:val="0099262F"/>
    <w:rsid w:val="009B55C4"/>
    <w:rsid w:val="009B56B6"/>
    <w:rsid w:val="00A63A4D"/>
    <w:rsid w:val="00A77D59"/>
    <w:rsid w:val="00AC1641"/>
    <w:rsid w:val="00AC347D"/>
    <w:rsid w:val="00AE49CE"/>
    <w:rsid w:val="00B11F37"/>
    <w:rsid w:val="00B6002A"/>
    <w:rsid w:val="00B639A8"/>
    <w:rsid w:val="00C05BCA"/>
    <w:rsid w:val="00C52CB2"/>
    <w:rsid w:val="00C77354"/>
    <w:rsid w:val="00C846EE"/>
    <w:rsid w:val="00CA2DDC"/>
    <w:rsid w:val="00CC66D3"/>
    <w:rsid w:val="00CC7CDE"/>
    <w:rsid w:val="00CD12A5"/>
    <w:rsid w:val="00CF3084"/>
    <w:rsid w:val="00D040EA"/>
    <w:rsid w:val="00D2671C"/>
    <w:rsid w:val="00D70592"/>
    <w:rsid w:val="00D75592"/>
    <w:rsid w:val="00D84D27"/>
    <w:rsid w:val="00D90512"/>
    <w:rsid w:val="00D91C41"/>
    <w:rsid w:val="00D949C6"/>
    <w:rsid w:val="00E17625"/>
    <w:rsid w:val="00E756D7"/>
    <w:rsid w:val="00E82F11"/>
    <w:rsid w:val="00E85268"/>
    <w:rsid w:val="00E95D96"/>
    <w:rsid w:val="00EA6061"/>
    <w:rsid w:val="00ED0E3E"/>
    <w:rsid w:val="00EF3E0D"/>
    <w:rsid w:val="00F16831"/>
    <w:rsid w:val="00F5082C"/>
    <w:rsid w:val="00F56C29"/>
    <w:rsid w:val="00FB2CBF"/>
    <w:rsid w:val="00FB2E7F"/>
    <w:rsid w:val="00FB6442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791A0274"/>
  <w15:chartTrackingRefBased/>
  <w15:docId w15:val="{3E54EBA2-AB9C-4C5A-A345-74D7333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Trebuchet MS" w:hAnsi="Trebuchet MS" w:cs="Trebuchet MS"/>
      <w:b/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color w:val="FFFFFF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Cambria" w:hAnsi="Cambria" w:cs="Cambria"/>
      <w:b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Ttulo11">
    <w:name w:val="WW-Título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Ttulo111">
    <w:name w:val="WW-Título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Ttulo1111">
    <w:name w:val="WW-Título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Ttulo11111">
    <w:name w:val="WW-Título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Ttulo111111">
    <w:name w:val="WW-Título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Ttulo1111111">
    <w:name w:val="WW-Título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">
    <w:name w:val="WW-Legenda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">
    <w:name w:val="WW-Índice11111111"/>
    <w:basedOn w:val="Normal"/>
    <w:pPr>
      <w:suppressLineNumbers/>
    </w:pPr>
    <w:rPr>
      <w:rFonts w:cs="Tahoma"/>
    </w:rPr>
  </w:style>
  <w:style w:type="paragraph" w:customStyle="1" w:styleId="WW-Ttulo11111111">
    <w:name w:val="WW-Título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">
    <w:name w:val="WW-Legenda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">
    <w:name w:val="WW-Índice111111111"/>
    <w:basedOn w:val="Normal"/>
    <w:pPr>
      <w:suppressLineNumbers/>
    </w:pPr>
    <w:rPr>
      <w:rFonts w:cs="Tahoma"/>
    </w:rPr>
  </w:style>
  <w:style w:type="paragraph" w:customStyle="1" w:styleId="WW-Ttulo111111111">
    <w:name w:val="WW-Título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">
    <w:name w:val="WW-Legenda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">
    <w:name w:val="WW-Índice1111111111"/>
    <w:basedOn w:val="Normal"/>
    <w:pPr>
      <w:suppressLineNumbers/>
    </w:pPr>
    <w:rPr>
      <w:rFonts w:cs="Tahoma"/>
    </w:rPr>
  </w:style>
  <w:style w:type="paragraph" w:customStyle="1" w:styleId="WW-Ttulo1111111111">
    <w:name w:val="WW-Título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">
    <w:name w:val="WW-Legenda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">
    <w:name w:val="WW-Índice11111111111"/>
    <w:basedOn w:val="Normal"/>
    <w:pPr>
      <w:suppressLineNumbers/>
    </w:pPr>
    <w:rPr>
      <w:rFonts w:cs="Tahoma"/>
    </w:rPr>
  </w:style>
  <w:style w:type="paragraph" w:customStyle="1" w:styleId="WW-Ttulo11111111111">
    <w:name w:val="WW-Título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">
    <w:name w:val="WW-Legenda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">
    <w:name w:val="WW-Índice111111111111"/>
    <w:basedOn w:val="Normal"/>
    <w:pPr>
      <w:suppressLineNumbers/>
    </w:pPr>
    <w:rPr>
      <w:rFonts w:cs="Tahoma"/>
    </w:rPr>
  </w:style>
  <w:style w:type="paragraph" w:customStyle="1" w:styleId="WW-Ttulo111111111111">
    <w:name w:val="WW-Título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">
    <w:name w:val="WW-Legenda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">
    <w:name w:val="WW-Índice1111111111111"/>
    <w:basedOn w:val="Normal"/>
    <w:pPr>
      <w:suppressLineNumbers/>
    </w:pPr>
    <w:rPr>
      <w:rFonts w:cs="Tahoma"/>
    </w:rPr>
  </w:style>
  <w:style w:type="paragraph" w:customStyle="1" w:styleId="WW-Ttulo1111111111111">
    <w:name w:val="WW-Título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">
    <w:name w:val="WW-Legenda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">
    <w:name w:val="WW-Índice11111111111111"/>
    <w:basedOn w:val="Normal"/>
    <w:pPr>
      <w:suppressLineNumbers/>
    </w:pPr>
    <w:rPr>
      <w:rFonts w:cs="Tahoma"/>
    </w:rPr>
  </w:style>
  <w:style w:type="paragraph" w:customStyle="1" w:styleId="WW-Ttulo11111111111111">
    <w:name w:val="WW-Título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">
    <w:name w:val="WW-Legenda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">
    <w:name w:val="WW-Índice111111111111111"/>
    <w:basedOn w:val="Normal"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">
    <w:name w:val="WW-Legenda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">
    <w:name w:val="WW-Índice1111111111111111"/>
    <w:basedOn w:val="Normal"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">
    <w:name w:val="WW-Legenda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">
    <w:name w:val="WW-Índice11111111111111111"/>
    <w:basedOn w:val="Normal"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">
    <w:name w:val="WW-Legenda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">
    <w:name w:val="WW-Índice111111111111111111"/>
    <w:basedOn w:val="Normal"/>
    <w:pPr>
      <w:suppressLineNumbers/>
    </w:pPr>
    <w:rPr>
      <w:rFonts w:cs="Tahoma"/>
    </w:rPr>
  </w:style>
  <w:style w:type="paragraph" w:customStyle="1" w:styleId="WW-Ttulo111111111111111111">
    <w:name w:val="WW-Título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">
    <w:name w:val="WW-Legenda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">
    <w:name w:val="WW-Índice1111111111111111111"/>
    <w:basedOn w:val="Normal"/>
    <w:pPr>
      <w:suppressLineNumbers/>
    </w:pPr>
    <w:rPr>
      <w:rFonts w:cs="Tahoma"/>
    </w:rPr>
  </w:style>
  <w:style w:type="paragraph" w:customStyle="1" w:styleId="WW-Ttulo1111111111111111111">
    <w:name w:val="WW-Título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">
    <w:name w:val="WW-Legenda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">
    <w:name w:val="WW-Índice11111111111111111111"/>
    <w:basedOn w:val="Normal"/>
    <w:pPr>
      <w:suppressLineNumbers/>
    </w:pPr>
    <w:rPr>
      <w:rFonts w:cs="Tahoma"/>
    </w:rPr>
  </w:style>
  <w:style w:type="paragraph" w:customStyle="1" w:styleId="WW-Ttulo11111111111111111111">
    <w:name w:val="WW-Título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">
    <w:name w:val="WW-Legenda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">
    <w:name w:val="WW-Índice111111111111111111111"/>
    <w:basedOn w:val="Normal"/>
    <w:pPr>
      <w:suppressLineNumbers/>
    </w:pPr>
    <w:rPr>
      <w:rFonts w:cs="Tahoma"/>
    </w:rPr>
  </w:style>
  <w:style w:type="paragraph" w:customStyle="1" w:styleId="WW-Ttulo111111111111111111111">
    <w:name w:val="WW-Título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">
    <w:name w:val="WW-Legenda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">
    <w:name w:val="WW-Índice1111111111111111111111"/>
    <w:basedOn w:val="Normal"/>
    <w:pPr>
      <w:suppressLineNumbers/>
    </w:pPr>
    <w:rPr>
      <w:rFonts w:cs="Tahoma"/>
    </w:rPr>
  </w:style>
  <w:style w:type="paragraph" w:customStyle="1" w:styleId="WW-Ttulo1111111111111111111111">
    <w:name w:val="WW-Título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">
    <w:name w:val="WW-Legenda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">
    <w:name w:val="WW-Índice11111111111111111111111"/>
    <w:basedOn w:val="Normal"/>
    <w:pPr>
      <w:suppressLineNumbers/>
    </w:pPr>
    <w:rPr>
      <w:rFonts w:cs="Tahoma"/>
    </w:rPr>
  </w:style>
  <w:style w:type="paragraph" w:customStyle="1" w:styleId="WW-Ttulo11111111111111111111111">
    <w:name w:val="WW-Título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">
    <w:name w:val="WW-Legenda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">
    <w:name w:val="WW-Índice111111111111111111111111"/>
    <w:basedOn w:val="Normal"/>
    <w:pPr>
      <w:suppressLineNumbers/>
    </w:pPr>
    <w:rPr>
      <w:rFonts w:cs="Tahoma"/>
    </w:rPr>
  </w:style>
  <w:style w:type="paragraph" w:customStyle="1" w:styleId="WW-Ttulo111111111111111111111111">
    <w:name w:val="WW-Título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">
    <w:name w:val="WW-Legenda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">
    <w:name w:val="WW-Índice1111111111111111111111111"/>
    <w:basedOn w:val="Normal"/>
    <w:pPr>
      <w:suppressLineNumbers/>
    </w:pPr>
    <w:rPr>
      <w:rFonts w:cs="Tahoma"/>
    </w:rPr>
  </w:style>
  <w:style w:type="paragraph" w:customStyle="1" w:styleId="WW-Ttulo1111111111111111111111111">
    <w:name w:val="WW-Título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">
    <w:name w:val="WW-Legenda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">
    <w:name w:val="WW-Índice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">
    <w:name w:val="WW-Título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">
    <w:name w:val="WW-Legenda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">
    <w:name w:val="WW-Índice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">
    <w:name w:val="WW-Título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">
    <w:name w:val="WW-Legenda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">
    <w:name w:val="WW-Índice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">
    <w:name w:val="WW-Título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">
    <w:name w:val="WW-Legenda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">
    <w:name w:val="WW-Índice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">
    <w:name w:val="WW-Título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">
    <w:name w:val="WW-Legenda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">
    <w:name w:val="WW-Índice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">
    <w:name w:val="WW-Título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">
    <w:name w:val="WW-Legenda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">
    <w:name w:val="WW-Índice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">
    <w:name w:val="WW-Título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">
    <w:name w:val="WW-Legenda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">
    <w:name w:val="WW-Índice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">
    <w:name w:val="WW-Título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">
    <w:name w:val="WW-Legenda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">
    <w:name w:val="WW-Índice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">
    <w:name w:val="WW-Título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">
    <w:name w:val="WW-Legenda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">
    <w:name w:val="WW-Índice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">
    <w:name w:val="WW-Título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">
    <w:name w:val="WW-Legenda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">
    <w:name w:val="WW-Índice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">
    <w:name w:val="WW-Título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">
    <w:name w:val="WW-Legenda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">
    <w:name w:val="WW-Índice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">
    <w:name w:val="WW-Título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">
    <w:name w:val="WW-Legenda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">
    <w:name w:val="WW-Índice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">
    <w:name w:val="WW-Título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">
    <w:name w:val="WW-Legenda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">
    <w:name w:val="WW-Índice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">
    <w:name w:val="WW-Título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">
    <w:name w:val="WW-Legenda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">
    <w:name w:val="WW-Índice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">
    <w:name w:val="WW-Título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">
    <w:name w:val="WW-Legenda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">
    <w:name w:val="WW-Índice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">
    <w:name w:val="WW-Título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">
    <w:name w:val="WW-Legenda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">
    <w:name w:val="WW-Índice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">
    <w:name w:val="WW-Título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">
    <w:name w:val="WW-Legenda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">
    <w:name w:val="WW-Índice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">
    <w:name w:val="WW-Título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">
    <w:name w:val="WW-Legenda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">
    <w:name w:val="WW-Índice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">
    <w:name w:val="WW-Título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">
    <w:name w:val="WW-Legenda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">
    <w:name w:val="WW-Índice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">
    <w:name w:val="WW-Título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">
    <w:name w:val="WW-Legenda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">
    <w:name w:val="WW-Índice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">
    <w:name w:val="WW-Título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">
    <w:name w:val="WW-Legenda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">
    <w:name w:val="WW-Índice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">
    <w:name w:val="WW-Título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">
    <w:name w:val="WW-Legenda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">
    <w:name w:val="WW-Índice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">
    <w:name w:val="WW-Título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">
    <w:name w:val="WW-Legenda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">
    <w:name w:val="WW-Índice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">
    <w:name w:val="WW-Título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">
    <w:name w:val="WW-Legenda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">
    <w:name w:val="WW-Índice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">
    <w:name w:val="WW-Título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">
    <w:name w:val="WW-Legenda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">
    <w:name w:val="WW-Índice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">
    <w:name w:val="WW-Título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">
    <w:name w:val="WW-Legenda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">
    <w:name w:val="WW-Índice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">
    <w:name w:val="WW-Título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">
    <w:name w:val="WW-Legenda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">
    <w:name w:val="WW-Índice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">
    <w:name w:val="WW-Título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">
    <w:name w:val="WW-Índice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">
    <w:name w:val="WW-Título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">
    <w:name w:val="WW-Título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1">
    <w:name w:val="WW-Título1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suppressLineNumbers/>
      <w:tabs>
        <w:tab w:val="center" w:pos="4702"/>
        <w:tab w:val="right" w:pos="9405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basedOn w:val="Fontepargpadro"/>
  </w:style>
  <w:style w:type="character" w:customStyle="1" w:styleId="WW-Absatz-Standardschriftart">
    <w:name w:val="WW-Absatz-Standardschriftart"/>
    <w:basedOn w:val="Fontepargpadro"/>
  </w:style>
  <w:style w:type="character" w:customStyle="1" w:styleId="WW-Absatz-Standardschriftart1">
    <w:name w:val="WW-Absatz-Standardschriftart1"/>
    <w:basedOn w:val="Fontepargpadro"/>
  </w:style>
  <w:style w:type="character" w:customStyle="1" w:styleId="WW-Absatz-Standardschriftart11">
    <w:name w:val="WW-Absatz-Standardschriftart11"/>
    <w:basedOn w:val="Fontepargpadro"/>
  </w:style>
  <w:style w:type="character" w:customStyle="1" w:styleId="WW-Absatz-Standardschriftart111">
    <w:name w:val="WW-Absatz-Standardschriftart111"/>
    <w:basedOn w:val="Fontepargpadro"/>
  </w:style>
  <w:style w:type="character" w:customStyle="1" w:styleId="WW-Absatz-Standardschriftart1111">
    <w:name w:val="WW-Absatz-Standardschriftart1111"/>
    <w:basedOn w:val="Fontepargpadro"/>
  </w:style>
  <w:style w:type="character" w:customStyle="1" w:styleId="WW-Absatz-Standardschriftart11111">
    <w:name w:val="WW-Absatz-Standardschriftart11111"/>
    <w:basedOn w:val="Fontepargpadro"/>
  </w:style>
  <w:style w:type="character" w:customStyle="1" w:styleId="WW-Absatz-Standardschriftart111111">
    <w:name w:val="WW-Absatz-Standardschriftart111111"/>
    <w:basedOn w:val="Fontepargpadro"/>
  </w:style>
  <w:style w:type="character" w:customStyle="1" w:styleId="WW-Absatz-Standardschriftart1111111">
    <w:name w:val="WW-Absatz-Standardschriftart1111111"/>
    <w:basedOn w:val="Fontepargpadro"/>
  </w:style>
  <w:style w:type="character" w:customStyle="1" w:styleId="WW-Absatz-Standardschriftart11111111">
    <w:name w:val="WW-Absatz-Standardschriftart11111111"/>
    <w:basedOn w:val="Fontepargpadro"/>
  </w:style>
  <w:style w:type="character" w:customStyle="1" w:styleId="WW-Absatz-Standardschriftart111111111">
    <w:name w:val="WW-Absatz-Standardschriftart111111111"/>
    <w:basedOn w:val="Fontepargpadro"/>
  </w:style>
  <w:style w:type="character" w:customStyle="1" w:styleId="WW-Absatz-Standardschriftart1111111111">
    <w:name w:val="WW-Absatz-Standardschriftart1111111111"/>
    <w:basedOn w:val="Fontepargpadro"/>
  </w:style>
  <w:style w:type="character" w:customStyle="1" w:styleId="WW-Absatz-Standardschriftart11111111111">
    <w:name w:val="WW-Absatz-Standardschriftart11111111111"/>
    <w:basedOn w:val="Fontepargpadro"/>
  </w:style>
  <w:style w:type="character" w:customStyle="1" w:styleId="WW-Absatz-Standardschriftart111111111111">
    <w:name w:val="WW-Absatz-Standardschriftart111111111111"/>
    <w:basedOn w:val="Fontepargpadro"/>
  </w:style>
  <w:style w:type="character" w:customStyle="1" w:styleId="WW-Absatz-Standardschriftart1111111111111">
    <w:name w:val="WW-Absatz-Standardschriftart1111111111111"/>
    <w:basedOn w:val="Fontepargpadro"/>
  </w:style>
  <w:style w:type="character" w:customStyle="1" w:styleId="WW-Absatz-Standardschriftart11111111111111">
    <w:name w:val="WW-Absatz-Standardschriftart11111111111111"/>
    <w:basedOn w:val="Fontepargpadro"/>
  </w:style>
  <w:style w:type="character" w:customStyle="1" w:styleId="WW-Absatz-Standardschriftart111111111111111">
    <w:name w:val="WW-Absatz-Standardschriftart111111111111111"/>
    <w:basedOn w:val="Fontepargpadro"/>
  </w:style>
  <w:style w:type="character" w:customStyle="1" w:styleId="WW-Absatz-Standardschriftart1111111111111111">
    <w:name w:val="WW-Absatz-Standardschriftart1111111111111111"/>
    <w:basedOn w:val="Fontepargpadro"/>
  </w:style>
  <w:style w:type="character" w:customStyle="1" w:styleId="WW-Absatz-Standardschriftart11111111111111111">
    <w:name w:val="WW-Absatz-Standardschriftart11111111111111111"/>
    <w:basedOn w:val="Fontepargpadro"/>
  </w:style>
  <w:style w:type="character" w:customStyle="1" w:styleId="WW-Absatz-Standardschriftart111111111111111111">
    <w:name w:val="WW-Absatz-Standardschriftart111111111111111111"/>
    <w:basedOn w:val="Fontepargpadro"/>
  </w:style>
  <w:style w:type="character" w:customStyle="1" w:styleId="WW-Absatz-Standardschriftart1111111111111111111">
    <w:name w:val="WW-Absatz-Standardschriftart1111111111111111111"/>
    <w:basedOn w:val="Fontepargpadro"/>
  </w:style>
  <w:style w:type="character" w:customStyle="1" w:styleId="WW-Absatz-Standardschriftart11111111111111111111">
    <w:name w:val="WW-Absatz-Standardschriftart11111111111111111111"/>
    <w:basedOn w:val="Fontepargpadro"/>
  </w:style>
  <w:style w:type="character" w:customStyle="1" w:styleId="WW-Absatz-Standardschriftart111111111111111111111">
    <w:name w:val="WW-Absatz-Standardschriftart111111111111111111111"/>
    <w:basedOn w:val="Fontepargpadro"/>
  </w:style>
  <w:style w:type="character" w:customStyle="1" w:styleId="WW-Absatz-Standardschriftart1111111111111111111111">
    <w:name w:val="WW-Absatz-Standardschriftart1111111111111111111111"/>
    <w:basedOn w:val="Fontepargpadro"/>
  </w:style>
  <w:style w:type="character" w:customStyle="1" w:styleId="WW-Absatz-Standardschriftart11111111111111111111111">
    <w:name w:val="WW-Absatz-Standardschriftart11111111111111111111111"/>
    <w:basedOn w:val="Fontepargpadro"/>
  </w:style>
  <w:style w:type="character" w:customStyle="1" w:styleId="WW-Absatz-Standardschriftart111111111111111111111111">
    <w:name w:val="WW-Absatz-Standardschriftart111111111111111111111111"/>
    <w:basedOn w:val="Fontepargpadro"/>
  </w:style>
  <w:style w:type="character" w:customStyle="1" w:styleId="WW-Absatz-Standardschriftart1111111111111111111111111">
    <w:name w:val="WW-Absatz-Standardschriftart1111111111111111111111111"/>
    <w:basedOn w:val="Fontepargpadro"/>
  </w:style>
  <w:style w:type="character" w:customStyle="1" w:styleId="WW-Absatz-Standardschriftart11111111111111111111111111">
    <w:name w:val="WW-Absatz-Standardschriftart11111111111111111111111111"/>
    <w:basedOn w:val="Fontepargpadro"/>
  </w:style>
  <w:style w:type="character" w:customStyle="1" w:styleId="WW-Absatz-Standardschriftart111111111111111111111111111">
    <w:name w:val="WW-Absatz-Standardschriftart111111111111111111111111111"/>
    <w:basedOn w:val="Fontepargpadro"/>
  </w:style>
  <w:style w:type="character" w:customStyle="1" w:styleId="WW-Absatz-Standardschriftart1111111111111111111111111111">
    <w:name w:val="WW-Absatz-Standardschriftart1111111111111111111111111111"/>
    <w:basedOn w:val="Fontepargpadro"/>
  </w:style>
  <w:style w:type="character" w:customStyle="1" w:styleId="WW-Absatz-Standardschriftart11111111111111111111111111111">
    <w:name w:val="WW-Absatz-Standardschriftart11111111111111111111111111111"/>
    <w:basedOn w:val="Fontepargpadro"/>
  </w:style>
  <w:style w:type="character" w:customStyle="1" w:styleId="WW-Absatz-Standardschriftart111111111111111111111111111111">
    <w:name w:val="WW-Absatz-Standardschriftart111111111111111111111111111111"/>
    <w:basedOn w:val="Fontepargpadro"/>
  </w:style>
  <w:style w:type="character" w:customStyle="1" w:styleId="WW-Absatz-Standardschriftart1111111111111111111111111111111">
    <w:name w:val="WW-Absatz-Standardschriftart1111111111111111111111111111111"/>
    <w:basedOn w:val="Fontepargpadro"/>
  </w:style>
  <w:style w:type="character" w:customStyle="1" w:styleId="WW-Absatz-Standardschriftart11111111111111111111111111111111">
    <w:name w:val="WW-Absatz-Standardschriftart11111111111111111111111111111111"/>
    <w:basedOn w:val="Fontepargpadro"/>
  </w:style>
  <w:style w:type="character" w:customStyle="1" w:styleId="WW-Absatz-Standardschriftart111111111111111111111111111111111">
    <w:name w:val="WW-Absatz-Standardschriftart111111111111111111111111111111111"/>
    <w:basedOn w:val="Fontepargpadro"/>
  </w:style>
  <w:style w:type="character" w:customStyle="1" w:styleId="WW-Absatz-Standardschriftart1111111111111111111111111111111111">
    <w:name w:val="WW-Absatz-Standardschriftart1111111111111111111111111111111111"/>
    <w:basedOn w:val="Fontepargpadro"/>
  </w:style>
  <w:style w:type="character" w:customStyle="1" w:styleId="WW-Absatz-Standardschriftart11111111111111111111111111111111111">
    <w:name w:val="WW-Absatz-Standardschriftart11111111111111111111111111111111111"/>
    <w:basedOn w:val="Fontepargpadro"/>
  </w:style>
  <w:style w:type="character" w:customStyle="1" w:styleId="WW-Absatz-Standardschriftart111111111111111111111111111111111111">
    <w:name w:val="WW-Absatz-Standardschriftart111111111111111111111111111111111111"/>
    <w:basedOn w:val="Fontepargpadro"/>
  </w:style>
  <w:style w:type="character" w:customStyle="1" w:styleId="WW-Absatz-Standardschriftart1111111111111111111111111111111111111">
    <w:name w:val="WW-Absatz-Standardschriftart1111111111111111111111111111111111111"/>
    <w:basedOn w:val="Fontepargpadro"/>
  </w:style>
  <w:style w:type="character" w:customStyle="1" w:styleId="WW-Absatz-Standardschriftart11111111111111111111111111111111111111">
    <w:name w:val="WW-Absatz-Standardschriftart11111111111111111111111111111111111111"/>
    <w:basedOn w:val="Fontepargpadro"/>
  </w:style>
  <w:style w:type="character" w:customStyle="1" w:styleId="WW-Absatz-Standardschriftart111111111111111111111111111111111111111">
    <w:name w:val="WW-Absatz-Standardschriftart111111111111111111111111111111111111111"/>
    <w:basedOn w:val="Fontepargpadro"/>
  </w:style>
  <w:style w:type="character" w:customStyle="1" w:styleId="WW-Absatz-Standardschriftart1111111111111111111111111111111111111111">
    <w:name w:val="WW-Absatz-Standardschriftart1111111111111111111111111111111111111111"/>
    <w:basedOn w:val="Fontepargpadro"/>
  </w:style>
  <w:style w:type="character" w:customStyle="1" w:styleId="WW-Absatz-Standardschriftart11111111111111111111111111111111111111111">
    <w:name w:val="WW-Absatz-Standardschriftart11111111111111111111111111111111111111111"/>
    <w:basedOn w:val="Fontepargpadro"/>
  </w:style>
  <w:style w:type="character" w:customStyle="1" w:styleId="WW-Absatz-Standardschriftart111111111111111111111111111111111111111111">
    <w:name w:val="WW-Absatz-Standardschriftart111111111111111111111111111111111111111111"/>
    <w:basedOn w:val="Fontepargpadro"/>
  </w:style>
  <w:style w:type="character" w:customStyle="1" w:styleId="WW-Absatz-Standardschriftart1111111111111111111111111111111111111111111">
    <w:name w:val="WW-Absatz-Standardschriftart1111111111111111111111111111111111111111111"/>
    <w:basedOn w:val="Fontepargpadro"/>
  </w:style>
  <w:style w:type="character" w:customStyle="1" w:styleId="WW-Absatz-Standardschriftart11111111111111111111111111111111111111111111">
    <w:name w:val="WW-Absatz-Standardschriftart11111111111111111111111111111111111111111111"/>
    <w:basedOn w:val="Fontepargpadro"/>
  </w:style>
  <w:style w:type="character" w:customStyle="1" w:styleId="WW-Absatz-Standardschriftart111111111111111111111111111111111111111111111">
    <w:name w:val="WW-Absatz-Standardschriftart111111111111111111111111111111111111111111111"/>
    <w:basedOn w:val="Fontepargpadro"/>
  </w:style>
  <w:style w:type="character" w:customStyle="1" w:styleId="WW-Absatz-Standardschriftart1111111111111111111111111111111111111111111111">
    <w:name w:val="WW-Absatz-Standardschriftart1111111111111111111111111111111111111111111111"/>
    <w:basedOn w:val="Fontepargpadro"/>
  </w:style>
  <w:style w:type="character" w:customStyle="1" w:styleId="WW-Absatz-Standardschriftart11111111111111111111111111111111111111111111111">
    <w:name w:val="WW-Absatz-Standardschriftart11111111111111111111111111111111111111111111111"/>
    <w:basedOn w:val="Fontepargpadro"/>
  </w:style>
  <w:style w:type="character" w:customStyle="1" w:styleId="WW-Absatz-Standardschriftart111111111111111111111111111111111111111111111111">
    <w:name w:val="WW-Absatz-Standardschriftart111111111111111111111111111111111111111111111111"/>
    <w:basedOn w:val="Fontepargpadro"/>
  </w:style>
  <w:style w:type="character" w:customStyle="1" w:styleId="WW-Absatz-Standardschriftart1111111111111111111111111111111111111111111111111">
    <w:name w:val="WW-Absatz-Standardschriftart1111111111111111111111111111111111111111111111111"/>
    <w:basedOn w:val="Fontepargpadro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Fontepargpadro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Fontepargpadro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Fontepargpadro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Fontepargpadro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Fontepargpadro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Fontepargpadro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Fontepargpadro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Fontepargpadro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Fontepargpadro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Fontepargpadro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Fontepargpadro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Fontepargpadro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Fontepargpadro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Fontepargpadro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Fontepargpadro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Fontepargpadro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Fontepargpadro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Fontepargpadro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basedOn w:val="Fontepargpadro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Fontepargpadro">
    <w:name w:val="WW-Fonte parág. padrão"/>
    <w:basedOn w:val="Fontepargpadro"/>
  </w:style>
  <w:style w:type="character" w:customStyle="1" w:styleId="SmbolosdeMarca">
    <w:name w:val="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StarSymbol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StarSymbol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StarSymbol"/>
      <w:sz w:val="18"/>
      <w:szCs w:val="18"/>
    </w:rPr>
  </w:style>
  <w:style w:type="character" w:customStyle="1" w:styleId="WW-SmbolosdeMarca1111">
    <w:name w:val="WW-Símbolos de Marca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">
    <w:name w:val="WW-Símbolos de Marca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">
    <w:name w:val="WW-Símbolos de Marca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">
    <w:name w:val="WW-Símbolos de Marca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">
    <w:name w:val="WW-Símbolos de Marca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">
    <w:name w:val="WW-Símbolos de Marca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">
    <w:name w:val="WW-Símbolos de Marca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">
    <w:name w:val="WW-Símbolos de Marca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">
    <w:name w:val="WW-Símbolos de Marca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">
    <w:name w:val="WW-Símbolos de Marca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">
    <w:name w:val="WW-Símbolos de Marca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">
    <w:name w:val="WW-Símbolos de Marca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">
    <w:name w:val="WW-Símbolos de Marca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">
    <w:name w:val="WW-Símbolos de Marca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">
    <w:name w:val="WW-Símbolos de Marca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">
    <w:name w:val="WW-Símbolos de Marca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">
    <w:name w:val="WW-Símbolos de Marc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">
    <w:name w:val="WW-Símbolos de Marc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">
    <w:name w:val="WW-Símbolos de Marc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">
    <w:name w:val="WW-Símbolos de Marc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">
    <w:name w:val="WW-Símbolos de Marc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">
    <w:name w:val="WW-Símbolos de Marc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">
    <w:name w:val="WW-Símbolos de Marc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">
    <w:name w:val="WW-Símbolos de Marc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">
    <w:name w:val="WW-Símbolos de Marc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">
    <w:name w:val="WW-Símbolos de Marc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">
    <w:name w:val="WW-Símbolos de Marc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">
    <w:name w:val="WW-Símbolos de Marc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">
    <w:name w:val="WW-Símbolos de Marc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">
    <w:name w:val="WW-Símbolos de Marc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">
    <w:name w:val="WW-Símbolos de Marc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">
    <w:name w:val="WW-Símbolos de Marc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">
    <w:name w:val="WW-Símbolos de Marc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">
    <w:name w:val="WW-Símbolos de Marc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">
    <w:name w:val="WW-Símbolos de Marc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">
    <w:name w:val="WW-Símbolos de Marc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">
    <w:name w:val="WW-Símbolos de Marc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">
    <w:name w:val="WW-Símbolos de Marc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">
    <w:name w:val="WW-Símbolos de Marc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">
    <w:name w:val="WW-Símbolos de Marc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">
    <w:name w:val="WW-Símbolos de Marc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">
    <w:name w:val="WW-Símbolos de Marc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">
    <w:name w:val="WW-Símbolos de Marc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">
    <w:name w:val="WW-Símbolos de Marc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">
    <w:name w:val="WW-Símbolos de Marc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1">
    <w:name w:val="WW-Símbolos de Marc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basedOn w:val="Fontepargpadro"/>
  </w:style>
  <w:style w:type="character" w:customStyle="1" w:styleId="WW-SmbolosdeNumerao">
    <w:name w:val="WW-Símbolos de Numeração"/>
    <w:basedOn w:val="Fontepargpadro"/>
  </w:style>
  <w:style w:type="character" w:customStyle="1" w:styleId="WW-SmbolosdeNumerao1">
    <w:name w:val="WW-Símbolos de Numeração1"/>
    <w:basedOn w:val="Fontepargpadro"/>
  </w:style>
  <w:style w:type="character" w:customStyle="1" w:styleId="WW-SmbolosdeNumerao11">
    <w:name w:val="WW-Símbolos de Numeração11"/>
    <w:basedOn w:val="Fontepargpadro"/>
  </w:style>
  <w:style w:type="character" w:customStyle="1" w:styleId="WW-SmbolosdeNumerao111">
    <w:name w:val="WW-Símbolos de Numeração111"/>
    <w:basedOn w:val="Fontepargpadro"/>
  </w:style>
  <w:style w:type="character" w:customStyle="1" w:styleId="WW-SmbolosdeNumerao1111">
    <w:name w:val="WW-Símbolos de Numeração1111"/>
    <w:basedOn w:val="Fontepargpadro"/>
  </w:style>
  <w:style w:type="character" w:customStyle="1" w:styleId="WW-SmbolosdeNumerao11111">
    <w:name w:val="WW-Símbolos de Numeração11111"/>
    <w:basedOn w:val="Fontepargpadro"/>
  </w:style>
  <w:style w:type="character" w:customStyle="1" w:styleId="WW-SmbolosdeNumerao111111">
    <w:name w:val="WW-Símbolos de Numeração111111"/>
    <w:basedOn w:val="Fontepargpadro"/>
  </w:style>
  <w:style w:type="character" w:customStyle="1" w:styleId="WW-SmbolosdeNumerao1111111">
    <w:name w:val="WW-Símbolos de Numeração1111111"/>
    <w:basedOn w:val="Fontepargpadro"/>
  </w:style>
  <w:style w:type="character" w:customStyle="1" w:styleId="WW-SmbolosdeNumerao11111111">
    <w:name w:val="WW-Símbolos de Numeração11111111"/>
    <w:basedOn w:val="Fontepargpadro"/>
  </w:style>
  <w:style w:type="character" w:customStyle="1" w:styleId="WW-SmbolosdeNumerao111111111">
    <w:name w:val="WW-Símbolos de Numeração111111111"/>
    <w:basedOn w:val="Fontepargpadro"/>
  </w:style>
  <w:style w:type="character" w:customStyle="1" w:styleId="WW-SmbolosdeNumerao1111111111">
    <w:name w:val="WW-Símbolos de Numeração1111111111"/>
    <w:basedOn w:val="Fontepargpadro"/>
  </w:style>
  <w:style w:type="character" w:customStyle="1" w:styleId="WW-SmbolosdeNumerao11111111111">
    <w:name w:val="WW-Símbolos de Numeração11111111111"/>
    <w:basedOn w:val="Fontepargpadro"/>
  </w:style>
  <w:style w:type="character" w:customStyle="1" w:styleId="WW-SmbolosdeNumerao111111111111">
    <w:name w:val="WW-Símbolos de Numeração111111111111"/>
    <w:basedOn w:val="Fontepargpadro"/>
  </w:style>
  <w:style w:type="character" w:customStyle="1" w:styleId="WW-SmbolosdeNumerao1111111111111">
    <w:name w:val="WW-Símbolos de Numeração1111111111111"/>
    <w:basedOn w:val="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Pr>
      <w:b/>
      <w:bCs w:val="0"/>
    </w:rPr>
  </w:style>
  <w:style w:type="character" w:customStyle="1" w:styleId="Marcas">
    <w:name w:val="Marcas"/>
    <w:rPr>
      <w:rFonts w:ascii="StarSymbol" w:eastAsia="StarSymbol" w:hAnsi="StarSymbol" w:cs="StarSymbol"/>
      <w:sz w:val="18"/>
      <w:szCs w:val="18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 w:val="0"/>
      <w:sz w:val="26"/>
      <w:szCs w:val="26"/>
      <w:lang w:val="pt-PT"/>
    </w:rPr>
  </w:style>
  <w:style w:type="character" w:styleId="Hyperlink">
    <w:name w:val="Hyperlink"/>
    <w:rPr>
      <w:color w:val="0000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no%202025\Requerimentos\Roberto%20Giovanella\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6568-94AE-4FB5-ABEE-56CFF05D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n? 015-04/04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n? 015-04/04</dc:title>
  <dc:subject/>
  <dc:creator>Usuário</dc:creator>
  <cp:keywords/>
  <dc:description/>
  <cp:lastModifiedBy>Giovana Busch</cp:lastModifiedBy>
  <cp:revision>2</cp:revision>
  <cp:lastPrinted>2025-10-23T14:13:00Z</cp:lastPrinted>
  <dcterms:created xsi:type="dcterms:W3CDTF">2025-10-23T14:13:00Z</dcterms:created>
  <dcterms:modified xsi:type="dcterms:W3CDTF">2025-10-23T14:13:00Z</dcterms:modified>
</cp:coreProperties>
</file>